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BE714" w14:textId="77777777" w:rsidR="008A62AB" w:rsidRPr="00082992" w:rsidRDefault="00577E33" w:rsidP="008A62AB">
      <w:pPr>
        <w:spacing w:line="276" w:lineRule="auto"/>
        <w:ind w:right="-291"/>
        <w:jc w:val="right"/>
        <w:rPr>
          <w:lang w:val="it-IT"/>
        </w:rPr>
      </w:pPr>
      <w:r w:rsidRPr="00082992"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1" allowOverlap="1" wp14:anchorId="6C9E57E3" wp14:editId="119E9C60">
            <wp:simplePos x="0" y="0"/>
            <wp:positionH relativeFrom="column">
              <wp:posOffset>3851910</wp:posOffset>
            </wp:positionH>
            <wp:positionV relativeFrom="paragraph">
              <wp:posOffset>-228600</wp:posOffset>
            </wp:positionV>
            <wp:extent cx="2543175" cy="552450"/>
            <wp:effectExtent l="0" t="0" r="9525" b="0"/>
            <wp:wrapThrough wrapText="bothSides">
              <wp:wrapPolygon edited="0">
                <wp:start x="0" y="0"/>
                <wp:lineTo x="0" y="20855"/>
                <wp:lineTo x="21519" y="20855"/>
                <wp:lineTo x="21519" y="0"/>
                <wp:lineTo x="0" y="0"/>
              </wp:wrapPolygon>
            </wp:wrapThrough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95"/>
        <w:gridCol w:w="6076"/>
        <w:gridCol w:w="3260"/>
      </w:tblGrid>
      <w:tr w:rsidR="008A62AB" w:rsidRPr="00082992" w14:paraId="4EA46D05" w14:textId="77777777" w:rsidTr="005652A3">
        <w:tc>
          <w:tcPr>
            <w:tcW w:w="695" w:type="dxa"/>
          </w:tcPr>
          <w:p w14:paraId="28CCCB4D" w14:textId="77777777" w:rsidR="008A62AB" w:rsidRPr="00082992" w:rsidRDefault="008A62AB" w:rsidP="002D013C">
            <w:pPr>
              <w:pStyle w:val="En-tte"/>
              <w:tabs>
                <w:tab w:val="clear" w:pos="4536"/>
                <w:tab w:val="clear" w:pos="9072"/>
                <w:tab w:val="right" w:pos="9639"/>
              </w:tabs>
              <w:spacing w:before="80"/>
              <w:ind w:right="-289"/>
              <w:rPr>
                <w:lang w:val="it-IT"/>
              </w:rPr>
            </w:pPr>
          </w:p>
        </w:tc>
        <w:tc>
          <w:tcPr>
            <w:tcW w:w="6076" w:type="dxa"/>
          </w:tcPr>
          <w:p w14:paraId="53A00510" w14:textId="77777777" w:rsidR="008A62AB" w:rsidRPr="0027632C" w:rsidRDefault="008A62AB" w:rsidP="002D013C">
            <w:pPr>
              <w:pStyle w:val="En-tte"/>
              <w:tabs>
                <w:tab w:val="clear" w:pos="4536"/>
                <w:tab w:val="clear" w:pos="9072"/>
                <w:tab w:val="right" w:pos="9639"/>
              </w:tabs>
              <w:ind w:right="-291"/>
              <w:rPr>
                <w:rFonts w:cs="Arial"/>
                <w:sz w:val="14"/>
                <w:szCs w:val="14"/>
                <w:lang w:val="it-IT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14:paraId="3E413B98" w14:textId="6E77445C" w:rsidR="008A62AB" w:rsidRPr="00082992" w:rsidRDefault="0027632C" w:rsidP="002D013C">
            <w:pPr>
              <w:pStyle w:val="En-tte"/>
              <w:tabs>
                <w:tab w:val="clear" w:pos="4536"/>
                <w:tab w:val="clear" w:pos="9072"/>
                <w:tab w:val="right" w:pos="9639"/>
              </w:tabs>
              <w:spacing w:before="80"/>
              <w:ind w:left="-113" w:right="-289"/>
              <w:rPr>
                <w:rFonts w:cs="Arial"/>
                <w:sz w:val="14"/>
                <w:szCs w:val="14"/>
                <w:lang w:val="it-IT"/>
              </w:rPr>
            </w:pPr>
            <w:r w:rsidRPr="0027632C">
              <w:rPr>
                <w:rFonts w:cs="Arial"/>
                <w:sz w:val="14"/>
                <w:szCs w:val="14"/>
                <w:lang w:val="it-IT"/>
              </w:rPr>
              <w:t>+41 91 821 88 24</w:t>
            </w:r>
            <w:r w:rsidR="008A62AB" w:rsidRPr="00082992">
              <w:rPr>
                <w:rFonts w:cs="Arial"/>
                <w:sz w:val="14"/>
                <w:szCs w:val="14"/>
                <w:lang w:val="it-IT"/>
              </w:rPr>
              <w:br/>
            </w:r>
            <w:r w:rsidR="008A62AB" w:rsidRPr="00082992">
              <w:rPr>
                <w:rFonts w:cs="Arial"/>
                <w:sz w:val="14"/>
                <w:szCs w:val="14"/>
                <w:lang w:val="it-IT"/>
              </w:rPr>
              <w:br/>
            </w:r>
            <w:r w:rsidRPr="0027632C">
              <w:rPr>
                <w:rFonts w:cs="Arial"/>
                <w:sz w:val="14"/>
                <w:szCs w:val="14"/>
                <w:lang w:val="it-IT"/>
              </w:rPr>
              <w:t>contatto@solidariteausuisse.ch</w:t>
            </w:r>
          </w:p>
          <w:p w14:paraId="6798092A" w14:textId="77777777" w:rsidR="008A62AB" w:rsidRPr="0027632C" w:rsidRDefault="008A62AB" w:rsidP="002D013C">
            <w:pPr>
              <w:pStyle w:val="En-tte"/>
              <w:tabs>
                <w:tab w:val="clear" w:pos="4536"/>
                <w:tab w:val="clear" w:pos="9072"/>
                <w:tab w:val="right" w:pos="9639"/>
              </w:tabs>
              <w:spacing w:before="80"/>
              <w:ind w:left="-113" w:right="-289"/>
              <w:rPr>
                <w:rFonts w:cs="Arial"/>
                <w:sz w:val="14"/>
                <w:szCs w:val="14"/>
                <w:lang w:val="it-IT"/>
              </w:rPr>
            </w:pPr>
            <w:r w:rsidRPr="00082992">
              <w:rPr>
                <w:rFonts w:cs="Arial"/>
                <w:sz w:val="14"/>
                <w:szCs w:val="14"/>
                <w:lang w:val="it-IT"/>
              </w:rPr>
              <w:t>www.solidariteausuisse.ch</w:t>
            </w:r>
          </w:p>
        </w:tc>
      </w:tr>
    </w:tbl>
    <w:p w14:paraId="14F72DB7" w14:textId="77777777" w:rsidR="007D6472" w:rsidRPr="00082992" w:rsidRDefault="007D6472" w:rsidP="007522D6">
      <w:pPr>
        <w:outlineLvl w:val="0"/>
        <w:rPr>
          <w:b/>
          <w:lang w:val="it-IT"/>
        </w:rPr>
      </w:pPr>
    </w:p>
    <w:p w14:paraId="69A1713D" w14:textId="44F2EE4D" w:rsidR="007522D6" w:rsidRPr="00082992" w:rsidRDefault="003E614A" w:rsidP="007522D6">
      <w:pPr>
        <w:outlineLvl w:val="0"/>
        <w:rPr>
          <w:b/>
          <w:sz w:val="28"/>
          <w:lang w:val="it-IT"/>
        </w:rPr>
      </w:pPr>
      <w:r w:rsidRPr="00082992">
        <w:rPr>
          <w:b/>
          <w:sz w:val="28"/>
          <w:lang w:val="it-IT"/>
        </w:rPr>
        <w:t>Formulario per la presentazione di progetti solidarit’eau suisse</w:t>
      </w:r>
    </w:p>
    <w:p w14:paraId="255FCB80" w14:textId="77777777" w:rsidR="007522D6" w:rsidRPr="00082992" w:rsidRDefault="007522D6">
      <w:pPr>
        <w:rPr>
          <w:lang w:val="it-IT"/>
        </w:rPr>
      </w:pPr>
    </w:p>
    <w:p w14:paraId="670EBBA6" w14:textId="70798632" w:rsidR="007522D6" w:rsidRPr="00082992" w:rsidRDefault="003E614A" w:rsidP="007522D6">
      <w:pPr>
        <w:numPr>
          <w:ilvl w:val="0"/>
          <w:numId w:val="4"/>
        </w:numPr>
        <w:rPr>
          <w:b/>
          <w:sz w:val="20"/>
          <w:lang w:val="it-IT"/>
        </w:rPr>
      </w:pPr>
      <w:r w:rsidRPr="00082992">
        <w:rPr>
          <w:b/>
          <w:sz w:val="20"/>
          <w:lang w:val="it-IT"/>
        </w:rPr>
        <w:t>Indicazioni sull’allestimento del formulario</w:t>
      </w:r>
    </w:p>
    <w:p w14:paraId="3B41BA74" w14:textId="5117E4F6" w:rsidR="007522D6" w:rsidRPr="00082992" w:rsidRDefault="003E614A">
      <w:pPr>
        <w:rPr>
          <w:sz w:val="20"/>
          <w:lang w:val="it-IT"/>
        </w:rPr>
      </w:pPr>
      <w:r w:rsidRPr="00082992">
        <w:rPr>
          <w:sz w:val="20"/>
          <w:lang w:val="it-IT"/>
        </w:rPr>
        <w:t>Le informazioni contenute nella descrizione devono permettere alle Azienda Acqua P</w:t>
      </w:r>
      <w:r w:rsidR="00645398">
        <w:rPr>
          <w:sz w:val="20"/>
          <w:lang w:val="it-IT"/>
        </w:rPr>
        <w:t>o</w:t>
      </w:r>
      <w:r w:rsidRPr="00082992">
        <w:rPr>
          <w:sz w:val="20"/>
          <w:lang w:val="it-IT"/>
        </w:rPr>
        <w:t>tabile (AAP) e ai comuni interessati a sostenere un progetto di </w:t>
      </w:r>
    </w:p>
    <w:p w14:paraId="639AC43D" w14:textId="552304D9" w:rsidR="007522D6" w:rsidRPr="00082992" w:rsidRDefault="003E614A" w:rsidP="007522D6">
      <w:pPr>
        <w:numPr>
          <w:ilvl w:val="0"/>
          <w:numId w:val="3"/>
        </w:numPr>
        <w:rPr>
          <w:sz w:val="20"/>
          <w:lang w:val="it-IT"/>
        </w:rPr>
      </w:pPr>
      <w:r w:rsidRPr="00082992">
        <w:rPr>
          <w:sz w:val="20"/>
          <w:lang w:val="it-IT"/>
        </w:rPr>
        <w:t xml:space="preserve">Comprendere in modo </w:t>
      </w:r>
      <w:r w:rsidR="00645398">
        <w:rPr>
          <w:sz w:val="20"/>
          <w:lang w:val="it-IT"/>
        </w:rPr>
        <w:t>generale</w:t>
      </w:r>
      <w:r w:rsidRPr="00082992">
        <w:rPr>
          <w:sz w:val="20"/>
          <w:lang w:val="it-IT"/>
        </w:rPr>
        <w:t xml:space="preserve"> il contenuto dei singoli progetti</w:t>
      </w:r>
      <w:r w:rsidR="003F6450" w:rsidRPr="00082992">
        <w:rPr>
          <w:sz w:val="20"/>
          <w:lang w:val="it-IT"/>
        </w:rPr>
        <w:t>,</w:t>
      </w:r>
    </w:p>
    <w:p w14:paraId="69F5D029" w14:textId="685ABBE0" w:rsidR="007522D6" w:rsidRPr="00082992" w:rsidRDefault="003E614A" w:rsidP="006C0122">
      <w:pPr>
        <w:ind w:left="720"/>
        <w:rPr>
          <w:sz w:val="20"/>
          <w:lang w:val="it-IT"/>
        </w:rPr>
      </w:pPr>
      <w:r w:rsidRPr="00082992">
        <w:rPr>
          <w:sz w:val="20"/>
          <w:lang w:val="it-IT"/>
        </w:rPr>
        <w:t xml:space="preserve">Identificare gli aspetti rilevanti in termini di qualità dei progetti e paragonare i </w:t>
      </w:r>
      <w:r w:rsidR="00645398" w:rsidRPr="00082992">
        <w:rPr>
          <w:sz w:val="20"/>
          <w:lang w:val="it-IT"/>
        </w:rPr>
        <w:t>progetti</w:t>
      </w:r>
      <w:r w:rsidRPr="00082992">
        <w:rPr>
          <w:sz w:val="20"/>
          <w:lang w:val="it-IT"/>
        </w:rPr>
        <w:t xml:space="preserve"> proposti da altre organizzazioni di aiuto allo sviluppo sulla pagina web di solidarit’eau suisse</w:t>
      </w:r>
    </w:p>
    <w:p w14:paraId="163F9F25" w14:textId="77777777" w:rsidR="007522D6" w:rsidRPr="00082992" w:rsidRDefault="007522D6">
      <w:pPr>
        <w:rPr>
          <w:sz w:val="20"/>
          <w:lang w:val="it-IT"/>
        </w:rPr>
      </w:pPr>
    </w:p>
    <w:p w14:paraId="21C917A6" w14:textId="7E1FC47F" w:rsidR="00F73AB5" w:rsidRPr="00082992" w:rsidRDefault="003E614A" w:rsidP="0071477F">
      <w:pPr>
        <w:rPr>
          <w:sz w:val="20"/>
          <w:lang w:val="it-IT"/>
        </w:rPr>
      </w:pPr>
      <w:r w:rsidRPr="00082992">
        <w:rPr>
          <w:sz w:val="20"/>
          <w:lang w:val="it-IT"/>
        </w:rPr>
        <w:t>Per ogni organizzazione possono essere sottoposti online al massimo 5 progetti</w:t>
      </w:r>
      <w:r w:rsidR="00F73AB5" w:rsidRPr="00082992">
        <w:rPr>
          <w:sz w:val="20"/>
          <w:lang w:val="it-IT"/>
        </w:rPr>
        <w:t>.</w:t>
      </w:r>
    </w:p>
    <w:p w14:paraId="3A9D008A" w14:textId="77777777" w:rsidR="007B25E4" w:rsidRPr="00082992" w:rsidRDefault="007B25E4" w:rsidP="007B25E4">
      <w:pPr>
        <w:spacing w:before="0"/>
        <w:rPr>
          <w:sz w:val="20"/>
          <w:lang w:val="it-IT"/>
        </w:rPr>
      </w:pPr>
    </w:p>
    <w:p w14:paraId="342A81AE" w14:textId="62BCF4BC" w:rsidR="007522D6" w:rsidRPr="00082992" w:rsidRDefault="003E614A">
      <w:pPr>
        <w:numPr>
          <w:ilvl w:val="0"/>
          <w:numId w:val="4"/>
        </w:numPr>
        <w:rPr>
          <w:b/>
          <w:sz w:val="20"/>
          <w:lang w:val="it-IT"/>
        </w:rPr>
      </w:pPr>
      <w:r w:rsidRPr="00082992">
        <w:rPr>
          <w:b/>
          <w:sz w:val="20"/>
          <w:lang w:val="it-IT"/>
        </w:rPr>
        <w:t>Osservazioni in merito agli aspetti di reporting e finanze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7464"/>
      </w:tblGrid>
      <w:tr w:rsidR="008A62AB" w:rsidRPr="00082992" w14:paraId="4746BE62" w14:textId="77777777" w:rsidTr="004E6EB1">
        <w:tc>
          <w:tcPr>
            <w:tcW w:w="1951" w:type="dxa"/>
            <w:shd w:val="clear" w:color="auto" w:fill="auto"/>
          </w:tcPr>
          <w:p w14:paraId="5DBDB7FE" w14:textId="248D592C" w:rsidR="008A62AB" w:rsidRPr="00082992" w:rsidRDefault="008A62AB">
            <w:pPr>
              <w:rPr>
                <w:sz w:val="20"/>
                <w:lang w:val="it-IT"/>
              </w:rPr>
            </w:pPr>
            <w:r w:rsidRPr="00082992">
              <w:rPr>
                <w:sz w:val="20"/>
                <w:lang w:val="it-IT"/>
              </w:rPr>
              <w:t>Rapport</w:t>
            </w:r>
            <w:r w:rsidR="003E614A" w:rsidRPr="00082992">
              <w:rPr>
                <w:sz w:val="20"/>
                <w:lang w:val="it-IT"/>
              </w:rPr>
              <w:t>o</w:t>
            </w:r>
            <w:r w:rsidRPr="00082992">
              <w:rPr>
                <w:sz w:val="20"/>
                <w:lang w:val="it-IT"/>
              </w:rPr>
              <w:t xml:space="preserve"> final</w:t>
            </w:r>
            <w:r w:rsidR="003E614A" w:rsidRPr="00082992">
              <w:rPr>
                <w:sz w:val="20"/>
                <w:lang w:val="it-IT"/>
              </w:rPr>
              <w:t>e</w:t>
            </w:r>
          </w:p>
        </w:tc>
        <w:tc>
          <w:tcPr>
            <w:tcW w:w="7968" w:type="dxa"/>
            <w:shd w:val="clear" w:color="auto" w:fill="auto"/>
          </w:tcPr>
          <w:p w14:paraId="52486590" w14:textId="6BD526D2" w:rsidR="008A62AB" w:rsidRPr="00082992" w:rsidRDefault="008A62AB">
            <w:pPr>
              <w:rPr>
                <w:sz w:val="20"/>
                <w:lang w:val="it-IT"/>
              </w:rPr>
            </w:pPr>
            <w:r w:rsidRPr="00082992">
              <w:rPr>
                <w:sz w:val="20"/>
                <w:lang w:val="it-IT"/>
              </w:rPr>
              <w:t>L’organi</w:t>
            </w:r>
            <w:r w:rsidR="003E614A" w:rsidRPr="00082992">
              <w:rPr>
                <w:sz w:val="20"/>
                <w:lang w:val="it-IT"/>
              </w:rPr>
              <w:t xml:space="preserve">zzazione </w:t>
            </w:r>
            <w:r w:rsidR="00645398">
              <w:rPr>
                <w:sz w:val="20"/>
                <w:lang w:val="it-IT"/>
              </w:rPr>
              <w:t>si</w:t>
            </w:r>
            <w:r w:rsidR="003E614A" w:rsidRPr="00082992">
              <w:rPr>
                <w:sz w:val="20"/>
                <w:lang w:val="it-IT"/>
              </w:rPr>
              <w:t xml:space="preserve"> impegna a</w:t>
            </w:r>
          </w:p>
          <w:p w14:paraId="3E6D1A6E" w14:textId="3349F502" w:rsidR="008A62AB" w:rsidRPr="00082992" w:rsidRDefault="003E614A" w:rsidP="004E6EB1">
            <w:pPr>
              <w:numPr>
                <w:ilvl w:val="0"/>
                <w:numId w:val="3"/>
              </w:numPr>
              <w:rPr>
                <w:sz w:val="20"/>
                <w:lang w:val="it-IT"/>
              </w:rPr>
            </w:pPr>
            <w:r w:rsidRPr="00082992">
              <w:rPr>
                <w:sz w:val="20"/>
                <w:lang w:val="it-IT"/>
              </w:rPr>
              <w:t>Redigere un rapporto finale a conclusione del progetto</w:t>
            </w:r>
          </w:p>
          <w:p w14:paraId="7A9BD4FC" w14:textId="4FDCF2C4" w:rsidR="00F73AB5" w:rsidRPr="00082992" w:rsidRDefault="003E614A" w:rsidP="004E6EB1">
            <w:pPr>
              <w:numPr>
                <w:ilvl w:val="0"/>
                <w:numId w:val="3"/>
              </w:numPr>
              <w:rPr>
                <w:sz w:val="20"/>
                <w:lang w:val="it-IT"/>
              </w:rPr>
            </w:pPr>
            <w:r w:rsidRPr="00082992">
              <w:rPr>
                <w:sz w:val="20"/>
                <w:lang w:val="it-IT"/>
              </w:rPr>
              <w:t>Fornire materiale fotografico sul progetto</w:t>
            </w:r>
          </w:p>
        </w:tc>
      </w:tr>
      <w:tr w:rsidR="008A62AB" w:rsidRPr="0027632C" w14:paraId="6D8B2797" w14:textId="77777777" w:rsidTr="004E6EB1">
        <w:tc>
          <w:tcPr>
            <w:tcW w:w="1951" w:type="dxa"/>
            <w:shd w:val="clear" w:color="auto" w:fill="auto"/>
          </w:tcPr>
          <w:p w14:paraId="000292BE" w14:textId="23E3B2ED" w:rsidR="008A62AB" w:rsidRPr="00082992" w:rsidRDefault="008A62AB">
            <w:pPr>
              <w:rPr>
                <w:sz w:val="20"/>
                <w:lang w:val="it-IT"/>
              </w:rPr>
            </w:pPr>
            <w:r w:rsidRPr="00082992">
              <w:rPr>
                <w:sz w:val="20"/>
                <w:lang w:val="it-IT"/>
              </w:rPr>
              <w:t>Finan</w:t>
            </w:r>
            <w:r w:rsidR="003E614A" w:rsidRPr="00082992">
              <w:rPr>
                <w:sz w:val="20"/>
                <w:lang w:val="it-IT"/>
              </w:rPr>
              <w:t>ze</w:t>
            </w:r>
          </w:p>
        </w:tc>
        <w:tc>
          <w:tcPr>
            <w:tcW w:w="7968" w:type="dxa"/>
            <w:shd w:val="clear" w:color="auto" w:fill="auto"/>
            <w:tcMar>
              <w:bottom w:w="57" w:type="dxa"/>
            </w:tcMar>
          </w:tcPr>
          <w:p w14:paraId="1896883B" w14:textId="2A995EF6" w:rsidR="003E614A" w:rsidRPr="00082992" w:rsidRDefault="003E614A" w:rsidP="003E614A">
            <w:pPr>
              <w:rPr>
                <w:sz w:val="20"/>
                <w:lang w:val="it-IT"/>
              </w:rPr>
            </w:pPr>
            <w:r w:rsidRPr="00082992">
              <w:rPr>
                <w:sz w:val="20"/>
                <w:lang w:val="it-IT"/>
              </w:rPr>
              <w:t>L’organizzazione si impegna a</w:t>
            </w:r>
          </w:p>
          <w:p w14:paraId="6A26CCC9" w14:textId="28F5F6FD" w:rsidR="00F73AB5" w:rsidRPr="00082992" w:rsidRDefault="00F73AB5" w:rsidP="004E6EB1">
            <w:pPr>
              <w:ind w:left="743" w:hanging="426"/>
              <w:rPr>
                <w:sz w:val="20"/>
                <w:lang w:val="it-IT"/>
              </w:rPr>
            </w:pPr>
            <w:r w:rsidRPr="00082992">
              <w:rPr>
                <w:sz w:val="20"/>
                <w:lang w:val="it-IT"/>
              </w:rPr>
              <w:t xml:space="preserve">- </w:t>
            </w:r>
            <w:r w:rsidRPr="00082992">
              <w:rPr>
                <w:sz w:val="20"/>
                <w:lang w:val="it-IT"/>
              </w:rPr>
              <w:tab/>
            </w:r>
            <w:r w:rsidR="003E614A" w:rsidRPr="00082992">
              <w:rPr>
                <w:sz w:val="20"/>
                <w:lang w:val="it-IT"/>
              </w:rPr>
              <w:t>fornire una contabilità sul progetto con le relative motivazioni e la spiegazione di eventuali differente a conclusione del progetto</w:t>
            </w:r>
          </w:p>
        </w:tc>
      </w:tr>
    </w:tbl>
    <w:p w14:paraId="0E7AAD44" w14:textId="77777777" w:rsidR="007B25E4" w:rsidRPr="00082992" w:rsidRDefault="007B25E4" w:rsidP="0071477F">
      <w:pPr>
        <w:spacing w:before="0"/>
        <w:rPr>
          <w:sz w:val="20"/>
          <w:lang w:val="it-IT"/>
        </w:rPr>
      </w:pPr>
    </w:p>
    <w:p w14:paraId="1355C247" w14:textId="478C3276" w:rsidR="007B25E4" w:rsidRPr="00082992" w:rsidRDefault="003E614A" w:rsidP="007B25E4">
      <w:pPr>
        <w:numPr>
          <w:ilvl w:val="0"/>
          <w:numId w:val="4"/>
        </w:numPr>
        <w:rPr>
          <w:b/>
          <w:sz w:val="20"/>
          <w:lang w:val="it-IT"/>
        </w:rPr>
      </w:pPr>
      <w:r w:rsidRPr="00082992">
        <w:rPr>
          <w:b/>
          <w:sz w:val="20"/>
          <w:lang w:val="it-IT"/>
        </w:rPr>
        <w:t>Consegna del formulario</w:t>
      </w:r>
    </w:p>
    <w:p w14:paraId="5C0AD696" w14:textId="0B9475A9" w:rsidR="007B25E4" w:rsidRPr="00082992" w:rsidRDefault="003E614A" w:rsidP="007B25E4">
      <w:pPr>
        <w:rPr>
          <w:sz w:val="20"/>
          <w:lang w:val="it-IT"/>
        </w:rPr>
      </w:pPr>
      <w:r w:rsidRPr="00082992">
        <w:rPr>
          <w:sz w:val="20"/>
          <w:lang w:val="it-IT"/>
        </w:rPr>
        <w:t>Il formulario compilato è da inviare a:</w:t>
      </w:r>
      <w:r w:rsidR="007B25E4" w:rsidRPr="00082992">
        <w:rPr>
          <w:sz w:val="20"/>
          <w:lang w:val="it-IT"/>
        </w:rPr>
        <w:t xml:space="preserve"> </w:t>
      </w:r>
      <w:hyperlink r:id="rId9" w:history="1">
        <w:r w:rsidR="00B66AEA" w:rsidRPr="007B13B2">
          <w:rPr>
            <w:rStyle w:val="Lienhypertexte"/>
            <w:rFonts w:ascii="Calibri" w:hAnsi="Calibri" w:cs="Calibri"/>
            <w:lang w:val="fr-CH"/>
          </w:rPr>
          <w:t>contatto@solidariteausuisse.ch</w:t>
        </w:r>
      </w:hyperlink>
      <w:r w:rsidR="00B66AEA">
        <w:rPr>
          <w:rFonts w:ascii="Calibri" w:hAnsi="Calibri" w:cs="Calibri"/>
          <w:color w:val="000000"/>
          <w:lang w:val="fr-CH"/>
        </w:rPr>
        <w:t xml:space="preserve"> </w:t>
      </w:r>
    </w:p>
    <w:p w14:paraId="26D72C8F" w14:textId="77777777" w:rsidR="007B25E4" w:rsidRPr="00082992" w:rsidRDefault="007B25E4" w:rsidP="007B25E4">
      <w:pPr>
        <w:spacing w:before="0"/>
        <w:rPr>
          <w:sz w:val="20"/>
          <w:lang w:val="it-IT"/>
        </w:rPr>
      </w:pPr>
    </w:p>
    <w:p w14:paraId="27D52B4A" w14:textId="705E7CB2" w:rsidR="007522D6" w:rsidRPr="00082992" w:rsidRDefault="00AF5653">
      <w:pPr>
        <w:numPr>
          <w:ilvl w:val="0"/>
          <w:numId w:val="4"/>
        </w:numPr>
        <w:rPr>
          <w:b/>
          <w:sz w:val="20"/>
          <w:lang w:val="it-IT"/>
        </w:rPr>
      </w:pPr>
      <w:r w:rsidRPr="00082992">
        <w:rPr>
          <w:b/>
          <w:sz w:val="20"/>
          <w:lang w:val="it-IT"/>
        </w:rPr>
        <w:t xml:space="preserve">Contatto / </w:t>
      </w:r>
      <w:r w:rsidR="00645398" w:rsidRPr="00082992">
        <w:rPr>
          <w:b/>
          <w:sz w:val="20"/>
          <w:lang w:val="it-IT"/>
        </w:rPr>
        <w:t>informazioni</w:t>
      </w:r>
      <w:r w:rsidRPr="00082992">
        <w:rPr>
          <w:b/>
          <w:sz w:val="20"/>
          <w:lang w:val="it-IT"/>
        </w:rPr>
        <w:t xml:space="preserve"> ulteriori</w:t>
      </w:r>
    </w:p>
    <w:p w14:paraId="37EA7858" w14:textId="53A4958E" w:rsidR="00A11F52" w:rsidRPr="00082992" w:rsidRDefault="00AF5653" w:rsidP="00A11F52">
      <w:pPr>
        <w:rPr>
          <w:sz w:val="20"/>
          <w:lang w:val="it-IT"/>
        </w:rPr>
      </w:pPr>
      <w:r w:rsidRPr="00082992">
        <w:rPr>
          <w:sz w:val="20"/>
          <w:lang w:val="it-IT"/>
        </w:rPr>
        <w:t xml:space="preserve">Per ulteriori informazioni è a vostra disposizione </w:t>
      </w:r>
      <w:r w:rsidR="00B66AEA" w:rsidRPr="00B66AEA">
        <w:rPr>
          <w:sz w:val="20"/>
          <w:lang w:val="it-IT"/>
        </w:rPr>
        <w:t xml:space="preserve">Raffaele Domeniconi </w:t>
      </w:r>
      <w:r w:rsidR="00A11F52" w:rsidRPr="00082992">
        <w:rPr>
          <w:sz w:val="20"/>
          <w:lang w:val="it-IT"/>
        </w:rPr>
        <w:t>(</w:t>
      </w:r>
      <w:r w:rsidR="00B66AEA" w:rsidRPr="00B66AEA">
        <w:rPr>
          <w:sz w:val="20"/>
          <w:lang w:val="it-IT"/>
        </w:rPr>
        <w:t xml:space="preserve">+41 91 821 88 24 </w:t>
      </w:r>
      <w:r w:rsidR="00A11F52" w:rsidRPr="00082992">
        <w:rPr>
          <w:sz w:val="20"/>
          <w:lang w:val="it-IT"/>
        </w:rPr>
        <w:t xml:space="preserve">; </w:t>
      </w:r>
      <w:hyperlink r:id="rId10" w:history="1">
        <w:r w:rsidR="00B66AEA" w:rsidRPr="007B13B2">
          <w:rPr>
            <w:rStyle w:val="Lienhypertexte"/>
            <w:sz w:val="20"/>
            <w:lang w:val="it-IT"/>
          </w:rPr>
          <w:t>contatto@solidariteausuisse.ch</w:t>
        </w:r>
      </w:hyperlink>
      <w:r w:rsidR="00A11F52" w:rsidRPr="00082992">
        <w:rPr>
          <w:sz w:val="20"/>
          <w:lang w:val="it-IT"/>
        </w:rPr>
        <w:t xml:space="preserve">) </w:t>
      </w:r>
    </w:p>
    <w:p w14:paraId="3917A63B" w14:textId="77777777" w:rsidR="0071477F" w:rsidRPr="00082992" w:rsidRDefault="0071477F" w:rsidP="002E2A2C">
      <w:pPr>
        <w:autoSpaceDE w:val="0"/>
        <w:autoSpaceDN w:val="0"/>
        <w:adjustRightInd w:val="0"/>
        <w:spacing w:before="0"/>
        <w:rPr>
          <w:sz w:val="20"/>
          <w:lang w:val="it-IT"/>
        </w:rPr>
      </w:pPr>
    </w:p>
    <w:p w14:paraId="5B50EC3D" w14:textId="4947EBDE" w:rsidR="00976142" w:rsidRPr="00082992" w:rsidRDefault="00AF5653" w:rsidP="00976142">
      <w:pPr>
        <w:numPr>
          <w:ilvl w:val="0"/>
          <w:numId w:val="4"/>
        </w:numPr>
        <w:spacing w:after="120"/>
        <w:ind w:left="357" w:hanging="357"/>
        <w:rPr>
          <w:b/>
          <w:sz w:val="20"/>
          <w:lang w:val="it-IT"/>
        </w:rPr>
      </w:pPr>
      <w:r w:rsidRPr="00082992">
        <w:rPr>
          <w:b/>
          <w:sz w:val="20"/>
          <w:lang w:val="it-IT"/>
        </w:rPr>
        <w:t>Responsabilità</w:t>
      </w:r>
    </w:p>
    <w:p w14:paraId="3E40989B" w14:textId="3B2F85DA" w:rsidR="005652A3" w:rsidRPr="00082992" w:rsidRDefault="00976142" w:rsidP="00976142">
      <w:pPr>
        <w:autoSpaceDE w:val="0"/>
        <w:autoSpaceDN w:val="0"/>
        <w:adjustRightInd w:val="0"/>
        <w:spacing w:before="0"/>
        <w:rPr>
          <w:sz w:val="20"/>
          <w:lang w:val="it-IT"/>
        </w:rPr>
      </w:pPr>
      <w:r w:rsidRPr="00082992">
        <w:rPr>
          <w:sz w:val="20"/>
          <w:lang w:val="it-IT"/>
        </w:rPr>
        <w:t>Solidarit’eau suisse</w:t>
      </w:r>
      <w:r w:rsidR="006F75B1" w:rsidRPr="00082992">
        <w:rPr>
          <w:sz w:val="20"/>
          <w:lang w:val="it-IT"/>
        </w:rPr>
        <w:t xml:space="preserve"> non si assume la responsabilità per il contenuto delle descrizioni, delle cartine geografiche e delle foto dei progetti. Questi contenuti pubblicati sul nostro isto internet e forniti dalle organizzazioni responsabili per l’implementazione del progetto sono responsabilità delle stesse.</w:t>
      </w:r>
    </w:p>
    <w:p w14:paraId="292EC63A" w14:textId="0277643C" w:rsidR="006F75B1" w:rsidRPr="00082992" w:rsidRDefault="006F75B1">
      <w:pPr>
        <w:spacing w:before="0"/>
        <w:rPr>
          <w:sz w:val="20"/>
          <w:lang w:val="it-IT"/>
        </w:rPr>
      </w:pPr>
      <w:r w:rsidRPr="00082992">
        <w:rPr>
          <w:sz w:val="20"/>
          <w:lang w:val="it-IT"/>
        </w:rPr>
        <w:br w:type="page"/>
      </w:r>
    </w:p>
    <w:p w14:paraId="394CF803" w14:textId="77777777" w:rsidR="006F75B1" w:rsidRPr="00082992" w:rsidRDefault="006F75B1" w:rsidP="00976142">
      <w:pPr>
        <w:autoSpaceDE w:val="0"/>
        <w:autoSpaceDN w:val="0"/>
        <w:adjustRightInd w:val="0"/>
        <w:spacing w:before="0"/>
        <w:rPr>
          <w:lang w:val="it-IT"/>
        </w:rPr>
      </w:pPr>
    </w:p>
    <w:p w14:paraId="4C54311F" w14:textId="77777777" w:rsidR="005F32FB" w:rsidRPr="00082992" w:rsidRDefault="005F32FB" w:rsidP="007D6472">
      <w:pPr>
        <w:autoSpaceDE w:val="0"/>
        <w:autoSpaceDN w:val="0"/>
        <w:adjustRightInd w:val="0"/>
        <w:spacing w:before="0"/>
        <w:rPr>
          <w:sz w:val="16"/>
          <w:szCs w:val="16"/>
          <w:lang w:val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3064"/>
        <w:gridCol w:w="5016"/>
      </w:tblGrid>
      <w:tr w:rsidR="007522D6" w:rsidRPr="00082992" w14:paraId="2EEC2EDA" w14:textId="77777777" w:rsidTr="004E6EB1">
        <w:tc>
          <w:tcPr>
            <w:tcW w:w="10031" w:type="dxa"/>
            <w:gridSpan w:val="3"/>
            <w:shd w:val="clear" w:color="auto" w:fill="4C4C4C"/>
          </w:tcPr>
          <w:p w14:paraId="54ED4E93" w14:textId="5B963A3E" w:rsidR="007522D6" w:rsidRPr="00082992" w:rsidRDefault="007522D6" w:rsidP="004E6EB1">
            <w:pPr>
              <w:tabs>
                <w:tab w:val="left" w:pos="3696"/>
              </w:tabs>
              <w:rPr>
                <w:b/>
                <w:lang w:val="it-IT"/>
              </w:rPr>
            </w:pPr>
            <w:r w:rsidRPr="00082992">
              <w:rPr>
                <w:lang w:val="it-IT"/>
              </w:rPr>
              <w:br w:type="page"/>
            </w:r>
            <w:r w:rsidR="002D6A50" w:rsidRPr="00082992">
              <w:rPr>
                <w:b/>
                <w:color w:val="FFFFFF"/>
                <w:lang w:val="it-IT"/>
              </w:rPr>
              <w:t>Indicazioni generali sul progetto</w:t>
            </w:r>
          </w:p>
        </w:tc>
      </w:tr>
      <w:tr w:rsidR="007522D6" w:rsidRPr="00082992" w14:paraId="4AA9A91A" w14:textId="77777777" w:rsidTr="004E6EB1">
        <w:tc>
          <w:tcPr>
            <w:tcW w:w="1951" w:type="dxa"/>
            <w:shd w:val="clear" w:color="auto" w:fill="auto"/>
          </w:tcPr>
          <w:p w14:paraId="35CE25AE" w14:textId="3A941617" w:rsidR="007522D6" w:rsidRPr="00082992" w:rsidRDefault="002D6A50">
            <w:pPr>
              <w:rPr>
                <w:lang w:val="it-IT"/>
              </w:rPr>
            </w:pPr>
            <w:r w:rsidRPr="00082992">
              <w:rPr>
                <w:lang w:val="it-IT"/>
              </w:rPr>
              <w:t>Nome dell’organizzazione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40885ECD" w14:textId="77777777" w:rsidR="007522D6" w:rsidRPr="00082992" w:rsidRDefault="007522D6" w:rsidP="007522D6">
            <w:pPr>
              <w:rPr>
                <w:b/>
                <w:lang w:val="it-IT"/>
              </w:rPr>
            </w:pPr>
            <w:r w:rsidRPr="00082992">
              <w:rPr>
                <w:b/>
                <w:lang w:val="it-I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082992">
              <w:rPr>
                <w:b/>
                <w:lang w:val="it-IT"/>
              </w:rPr>
              <w:instrText xml:space="preserve"> FORMTEXT </w:instrText>
            </w:r>
            <w:r w:rsidRPr="00082992">
              <w:rPr>
                <w:b/>
                <w:lang w:val="it-IT"/>
              </w:rPr>
            </w:r>
            <w:r w:rsidRPr="00082992">
              <w:rPr>
                <w:b/>
                <w:lang w:val="it-IT"/>
              </w:rPr>
              <w:fldChar w:fldCharType="separate"/>
            </w:r>
            <w:r w:rsidRPr="00082992">
              <w:rPr>
                <w:b/>
                <w:noProof/>
                <w:lang w:val="it-IT"/>
              </w:rPr>
              <w:t> </w:t>
            </w:r>
            <w:r w:rsidRPr="00082992">
              <w:rPr>
                <w:b/>
                <w:noProof/>
                <w:lang w:val="it-IT"/>
              </w:rPr>
              <w:t> </w:t>
            </w:r>
            <w:r w:rsidRPr="00082992">
              <w:rPr>
                <w:b/>
                <w:noProof/>
                <w:lang w:val="it-IT"/>
              </w:rPr>
              <w:t> </w:t>
            </w:r>
            <w:r w:rsidRPr="00082992">
              <w:rPr>
                <w:b/>
                <w:noProof/>
                <w:lang w:val="it-IT"/>
              </w:rPr>
              <w:t> </w:t>
            </w:r>
            <w:r w:rsidRPr="00082992">
              <w:rPr>
                <w:b/>
                <w:noProof/>
                <w:lang w:val="it-IT"/>
              </w:rPr>
              <w:t> </w:t>
            </w:r>
            <w:r w:rsidRPr="00082992">
              <w:rPr>
                <w:b/>
                <w:lang w:val="it-IT"/>
              </w:rPr>
              <w:fldChar w:fldCharType="end"/>
            </w:r>
            <w:bookmarkEnd w:id="1"/>
          </w:p>
        </w:tc>
      </w:tr>
      <w:tr w:rsidR="007522D6" w:rsidRPr="00082992" w14:paraId="6FE8BC00" w14:textId="77777777" w:rsidTr="004E6EB1">
        <w:tc>
          <w:tcPr>
            <w:tcW w:w="1951" w:type="dxa"/>
            <w:shd w:val="clear" w:color="auto" w:fill="auto"/>
          </w:tcPr>
          <w:p w14:paraId="69C920FC" w14:textId="749CEA37" w:rsidR="007522D6" w:rsidRPr="00082992" w:rsidRDefault="002D6A50">
            <w:pPr>
              <w:rPr>
                <w:lang w:val="it-IT"/>
              </w:rPr>
            </w:pPr>
            <w:r w:rsidRPr="00082992">
              <w:rPr>
                <w:lang w:val="it-IT"/>
              </w:rPr>
              <w:t>Titolo del progetto</w:t>
            </w:r>
            <w:r w:rsidR="007522D6" w:rsidRPr="00082992">
              <w:rPr>
                <w:lang w:val="it-IT"/>
              </w:rPr>
              <w:t xml:space="preserve"> 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64035BE1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2"/>
          </w:p>
        </w:tc>
      </w:tr>
      <w:tr w:rsidR="00AE729C" w:rsidRPr="00082992" w14:paraId="4442A8B4" w14:textId="77777777" w:rsidTr="004E6EB1">
        <w:tc>
          <w:tcPr>
            <w:tcW w:w="1951" w:type="dxa"/>
            <w:shd w:val="clear" w:color="auto" w:fill="auto"/>
          </w:tcPr>
          <w:p w14:paraId="4E81301B" w14:textId="2832C3DE" w:rsidR="00AE729C" w:rsidRPr="00082992" w:rsidRDefault="002D6A50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Inizio / fine del progetto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4D1F490F" w14:textId="1EE0AF57" w:rsidR="00AE729C" w:rsidRPr="00082992" w:rsidRDefault="002D6A50" w:rsidP="004E6EB1">
            <w:pPr>
              <w:tabs>
                <w:tab w:val="left" w:pos="3113"/>
              </w:tabs>
              <w:rPr>
                <w:lang w:val="it-IT"/>
              </w:rPr>
            </w:pPr>
            <w:r w:rsidRPr="00082992">
              <w:rPr>
                <w:lang w:val="it-IT"/>
              </w:rPr>
              <w:t>Inizio</w:t>
            </w:r>
            <w:r w:rsidR="00AE729C" w:rsidRPr="00082992">
              <w:rPr>
                <w:lang w:val="it-IT"/>
              </w:rPr>
              <w:t xml:space="preserve">: </w:t>
            </w:r>
            <w:r w:rsidR="00AE729C" w:rsidRPr="00082992">
              <w:rPr>
                <w:lang w:val="it-IT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" w:name="Text46"/>
            <w:r w:rsidR="00AE729C" w:rsidRPr="00082992">
              <w:rPr>
                <w:lang w:val="it-IT"/>
              </w:rPr>
              <w:instrText xml:space="preserve"> FORMTEXT </w:instrText>
            </w:r>
            <w:r w:rsidR="00AE729C" w:rsidRPr="00082992">
              <w:rPr>
                <w:lang w:val="it-IT"/>
              </w:rPr>
            </w:r>
            <w:r w:rsidR="00AE729C" w:rsidRPr="00082992">
              <w:rPr>
                <w:lang w:val="it-IT"/>
              </w:rPr>
              <w:fldChar w:fldCharType="separate"/>
            </w:r>
            <w:r w:rsidR="00AE729C" w:rsidRPr="00082992">
              <w:rPr>
                <w:noProof/>
                <w:lang w:val="it-IT"/>
              </w:rPr>
              <w:t> </w:t>
            </w:r>
            <w:r w:rsidR="00AE729C" w:rsidRPr="00082992">
              <w:rPr>
                <w:noProof/>
                <w:lang w:val="it-IT"/>
              </w:rPr>
              <w:t> </w:t>
            </w:r>
            <w:r w:rsidR="00AE729C" w:rsidRPr="00082992">
              <w:rPr>
                <w:noProof/>
                <w:lang w:val="it-IT"/>
              </w:rPr>
              <w:t> </w:t>
            </w:r>
            <w:r w:rsidR="00AE729C" w:rsidRPr="00082992">
              <w:rPr>
                <w:noProof/>
                <w:lang w:val="it-IT"/>
              </w:rPr>
              <w:t> </w:t>
            </w:r>
            <w:r w:rsidR="00AE729C" w:rsidRPr="00082992">
              <w:rPr>
                <w:noProof/>
                <w:lang w:val="it-IT"/>
              </w:rPr>
              <w:t> </w:t>
            </w:r>
            <w:r w:rsidR="00AE729C" w:rsidRPr="00082992">
              <w:rPr>
                <w:lang w:val="it-IT"/>
              </w:rPr>
              <w:fldChar w:fldCharType="end"/>
            </w:r>
            <w:bookmarkEnd w:id="3"/>
            <w:r w:rsidR="00AE729C" w:rsidRPr="00082992">
              <w:rPr>
                <w:lang w:val="it-IT"/>
              </w:rPr>
              <w:tab/>
              <w:t>Fin</w:t>
            </w:r>
            <w:r w:rsidRPr="00082992">
              <w:rPr>
                <w:lang w:val="it-IT"/>
              </w:rPr>
              <w:t>e</w:t>
            </w:r>
            <w:r w:rsidR="00AE729C" w:rsidRPr="00082992">
              <w:rPr>
                <w:lang w:val="it-IT"/>
              </w:rPr>
              <w:t xml:space="preserve">: </w:t>
            </w:r>
            <w:r w:rsidR="00AE729C" w:rsidRPr="00082992">
              <w:rPr>
                <w:lang w:val="it-IT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 w:rsidR="00AE729C" w:rsidRPr="00082992">
              <w:rPr>
                <w:lang w:val="it-IT"/>
              </w:rPr>
              <w:instrText xml:space="preserve"> FORMTEXT </w:instrText>
            </w:r>
            <w:r w:rsidR="00AE729C" w:rsidRPr="00082992">
              <w:rPr>
                <w:lang w:val="it-IT"/>
              </w:rPr>
            </w:r>
            <w:r w:rsidR="00AE729C" w:rsidRPr="00082992">
              <w:rPr>
                <w:lang w:val="it-IT"/>
              </w:rPr>
              <w:fldChar w:fldCharType="separate"/>
            </w:r>
            <w:r w:rsidR="00AE729C" w:rsidRPr="00082992">
              <w:rPr>
                <w:noProof/>
                <w:lang w:val="it-IT"/>
              </w:rPr>
              <w:t> </w:t>
            </w:r>
            <w:r w:rsidR="00AE729C" w:rsidRPr="00082992">
              <w:rPr>
                <w:noProof/>
                <w:lang w:val="it-IT"/>
              </w:rPr>
              <w:t> </w:t>
            </w:r>
            <w:r w:rsidR="00AE729C" w:rsidRPr="00082992">
              <w:rPr>
                <w:noProof/>
                <w:lang w:val="it-IT"/>
              </w:rPr>
              <w:t> </w:t>
            </w:r>
            <w:r w:rsidR="00AE729C" w:rsidRPr="00082992">
              <w:rPr>
                <w:noProof/>
                <w:lang w:val="it-IT"/>
              </w:rPr>
              <w:t> </w:t>
            </w:r>
            <w:r w:rsidR="00AE729C" w:rsidRPr="00082992">
              <w:rPr>
                <w:noProof/>
                <w:lang w:val="it-IT"/>
              </w:rPr>
              <w:t> </w:t>
            </w:r>
            <w:r w:rsidR="00AE729C" w:rsidRPr="00082992">
              <w:rPr>
                <w:lang w:val="it-IT"/>
              </w:rPr>
              <w:fldChar w:fldCharType="end"/>
            </w:r>
            <w:bookmarkEnd w:id="4"/>
          </w:p>
        </w:tc>
      </w:tr>
      <w:tr w:rsidR="007522D6" w:rsidRPr="00082992" w14:paraId="1FFC3F68" w14:textId="77777777" w:rsidTr="004E6EB1">
        <w:tc>
          <w:tcPr>
            <w:tcW w:w="1951" w:type="dxa"/>
            <w:shd w:val="clear" w:color="auto" w:fill="auto"/>
          </w:tcPr>
          <w:p w14:paraId="4C4EDC94" w14:textId="1720ED50" w:rsidR="007522D6" w:rsidRPr="00082992" w:rsidRDefault="003F6450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Br</w:t>
            </w:r>
            <w:r w:rsidR="002D6A50" w:rsidRPr="00082992">
              <w:rPr>
                <w:lang w:val="it-IT"/>
              </w:rPr>
              <w:t>e</w:t>
            </w:r>
            <w:r w:rsidRPr="00082992">
              <w:rPr>
                <w:lang w:val="it-IT"/>
              </w:rPr>
              <w:t>ve descri</w:t>
            </w:r>
            <w:r w:rsidR="002D6A50" w:rsidRPr="00082992">
              <w:rPr>
                <w:lang w:val="it-IT"/>
              </w:rPr>
              <w:t>zione</w:t>
            </w:r>
            <w:r w:rsidRPr="00082992">
              <w:rPr>
                <w:lang w:val="it-IT"/>
              </w:rPr>
              <w:t xml:space="preserve"> </w:t>
            </w:r>
          </w:p>
          <w:p w14:paraId="0870F5C8" w14:textId="58AA931F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(</w:t>
            </w:r>
            <w:r w:rsidR="00645398" w:rsidRPr="00082992">
              <w:rPr>
                <w:lang w:val="it-IT"/>
              </w:rPr>
              <w:t>massimo</w:t>
            </w:r>
            <w:r w:rsidR="002D6A50" w:rsidRPr="00082992">
              <w:rPr>
                <w:lang w:val="it-IT"/>
              </w:rPr>
              <w:t xml:space="preserve"> 10 righe</w:t>
            </w:r>
            <w:r w:rsidR="003F6450" w:rsidRPr="00082992">
              <w:rPr>
                <w:lang w:val="it-IT"/>
              </w:rPr>
              <w:t>.</w:t>
            </w:r>
            <w:r w:rsidRPr="00082992">
              <w:rPr>
                <w:lang w:val="it-IT"/>
              </w:rPr>
              <w:t>)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7091AF3A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" w:name="Text38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5"/>
          </w:p>
        </w:tc>
      </w:tr>
      <w:tr w:rsidR="007522D6" w:rsidRPr="00082992" w14:paraId="1F4FB792" w14:textId="77777777" w:rsidTr="004E6EB1">
        <w:tc>
          <w:tcPr>
            <w:tcW w:w="1951" w:type="dxa"/>
            <w:shd w:val="clear" w:color="auto" w:fill="auto"/>
          </w:tcPr>
          <w:p w14:paraId="2B192BA9" w14:textId="46A2981D" w:rsidR="007522D6" w:rsidRPr="00082992" w:rsidRDefault="002D6A50">
            <w:pPr>
              <w:rPr>
                <w:lang w:val="it-IT"/>
              </w:rPr>
            </w:pPr>
            <w:r w:rsidRPr="00082992">
              <w:rPr>
                <w:lang w:val="it-IT"/>
              </w:rPr>
              <w:t xml:space="preserve">Nazione / </w:t>
            </w:r>
            <w:r w:rsidR="00645398" w:rsidRPr="00082992">
              <w:rPr>
                <w:lang w:val="it-IT"/>
              </w:rPr>
              <w:t>regione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7FACB2AE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6"/>
          </w:p>
        </w:tc>
      </w:tr>
      <w:tr w:rsidR="007522D6" w:rsidRPr="00082992" w14:paraId="162E49A9" w14:textId="77777777" w:rsidTr="004E6EB1">
        <w:tc>
          <w:tcPr>
            <w:tcW w:w="1951" w:type="dxa"/>
            <w:shd w:val="clear" w:color="auto" w:fill="auto"/>
          </w:tcPr>
          <w:p w14:paraId="50422757" w14:textId="5F3193B9" w:rsidR="007522D6" w:rsidRPr="00082992" w:rsidRDefault="002D6A50">
            <w:pPr>
              <w:rPr>
                <w:lang w:val="it-IT"/>
              </w:rPr>
            </w:pPr>
            <w:r w:rsidRPr="00082992">
              <w:rPr>
                <w:lang w:val="it-IT"/>
              </w:rPr>
              <w:t>Città / Campagna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14EC2381" w14:textId="3742C1BB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 w:rsidRPr="00082992">
              <w:rPr>
                <w:lang w:val="it-IT"/>
              </w:rPr>
              <w:instrText xml:space="preserve"> FORMCHECKBOX </w:instrText>
            </w:r>
            <w:r w:rsidR="005E0A28">
              <w:rPr>
                <w:lang w:val="it-IT"/>
              </w:rPr>
            </w:r>
            <w:r w:rsidR="005E0A28">
              <w:rPr>
                <w:lang w:val="it-IT"/>
              </w:rPr>
              <w:fldChar w:fldCharType="separate"/>
            </w:r>
            <w:r w:rsidRPr="00082992">
              <w:rPr>
                <w:lang w:val="it-IT"/>
              </w:rPr>
              <w:fldChar w:fldCharType="end"/>
            </w:r>
            <w:bookmarkEnd w:id="7"/>
            <w:r w:rsidRPr="00082992">
              <w:rPr>
                <w:lang w:val="it-IT"/>
              </w:rPr>
              <w:t xml:space="preserve"> </w:t>
            </w:r>
            <w:r w:rsidR="003F6450" w:rsidRPr="00082992">
              <w:rPr>
                <w:lang w:val="it-IT"/>
              </w:rPr>
              <w:t>Zon</w:t>
            </w:r>
            <w:r w:rsidR="002D6A50" w:rsidRPr="00082992">
              <w:rPr>
                <w:lang w:val="it-IT"/>
              </w:rPr>
              <w:t>a</w:t>
            </w:r>
            <w:r w:rsidR="003F6450" w:rsidRPr="00082992">
              <w:rPr>
                <w:lang w:val="it-IT"/>
              </w:rPr>
              <w:t xml:space="preserve"> urba</w:t>
            </w:r>
            <w:r w:rsidR="002D6A50" w:rsidRPr="00082992">
              <w:rPr>
                <w:lang w:val="it-IT"/>
              </w:rPr>
              <w:t>na</w:t>
            </w:r>
            <w:r w:rsidRPr="00082992">
              <w:rPr>
                <w:lang w:val="it-IT"/>
              </w:rPr>
              <w:tab/>
            </w:r>
            <w:r w:rsidRPr="00082992">
              <w:rPr>
                <w:lang w:val="it-I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 w:rsidRPr="00082992">
              <w:rPr>
                <w:lang w:val="it-IT"/>
              </w:rPr>
              <w:instrText xml:space="preserve"> FORMCHECKBOX </w:instrText>
            </w:r>
            <w:r w:rsidR="005E0A28">
              <w:rPr>
                <w:lang w:val="it-IT"/>
              </w:rPr>
            </w:r>
            <w:r w:rsidR="005E0A28">
              <w:rPr>
                <w:lang w:val="it-IT"/>
              </w:rPr>
              <w:fldChar w:fldCharType="separate"/>
            </w:r>
            <w:r w:rsidRPr="00082992">
              <w:rPr>
                <w:lang w:val="it-IT"/>
              </w:rPr>
              <w:fldChar w:fldCharType="end"/>
            </w:r>
            <w:bookmarkEnd w:id="8"/>
            <w:r w:rsidRPr="00082992">
              <w:rPr>
                <w:lang w:val="it-IT"/>
              </w:rPr>
              <w:t xml:space="preserve"> </w:t>
            </w:r>
            <w:r w:rsidR="002D6A50" w:rsidRPr="00082992">
              <w:rPr>
                <w:lang w:val="it-IT"/>
              </w:rPr>
              <w:t>Piccola cittadina</w:t>
            </w:r>
            <w:r w:rsidRPr="00082992">
              <w:rPr>
                <w:lang w:val="it-IT"/>
              </w:rPr>
              <w:tab/>
            </w:r>
            <w:r w:rsidRPr="00082992">
              <w:rPr>
                <w:lang w:val="it-I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 w:rsidRPr="00082992">
              <w:rPr>
                <w:lang w:val="it-IT"/>
              </w:rPr>
              <w:instrText xml:space="preserve"> FORMCHECKBOX </w:instrText>
            </w:r>
            <w:r w:rsidR="005E0A28">
              <w:rPr>
                <w:lang w:val="it-IT"/>
              </w:rPr>
            </w:r>
            <w:r w:rsidR="005E0A28">
              <w:rPr>
                <w:lang w:val="it-IT"/>
              </w:rPr>
              <w:fldChar w:fldCharType="separate"/>
            </w:r>
            <w:r w:rsidRPr="00082992">
              <w:rPr>
                <w:lang w:val="it-IT"/>
              </w:rPr>
              <w:fldChar w:fldCharType="end"/>
            </w:r>
            <w:bookmarkEnd w:id="9"/>
            <w:r w:rsidRPr="00082992">
              <w:rPr>
                <w:lang w:val="it-IT"/>
              </w:rPr>
              <w:t xml:space="preserve"> </w:t>
            </w:r>
            <w:r w:rsidR="003F6450" w:rsidRPr="00082992">
              <w:rPr>
                <w:lang w:val="it-IT"/>
              </w:rPr>
              <w:t>Zon</w:t>
            </w:r>
            <w:r w:rsidR="002D6A50" w:rsidRPr="00082992">
              <w:rPr>
                <w:lang w:val="it-IT"/>
              </w:rPr>
              <w:t>a</w:t>
            </w:r>
            <w:r w:rsidR="003F6450" w:rsidRPr="00082992">
              <w:rPr>
                <w:lang w:val="it-IT"/>
              </w:rPr>
              <w:t xml:space="preserve"> rural</w:t>
            </w:r>
            <w:r w:rsidR="005D60CC" w:rsidRPr="00082992">
              <w:rPr>
                <w:lang w:val="it-IT"/>
              </w:rPr>
              <w:t>e</w:t>
            </w:r>
            <w:r w:rsidRPr="00082992">
              <w:rPr>
                <w:lang w:val="it-IT"/>
              </w:rPr>
              <w:t xml:space="preserve"> </w:t>
            </w:r>
          </w:p>
          <w:p w14:paraId="421AB8BF" w14:textId="12A47343" w:rsidR="007522D6" w:rsidRPr="00082992" w:rsidRDefault="002D6A50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Osservazioni</w:t>
            </w:r>
            <w:r w:rsidR="00345065" w:rsidRPr="00082992">
              <w:rPr>
                <w:lang w:val="it-IT"/>
              </w:rPr>
              <w:t>:</w:t>
            </w:r>
            <w:r w:rsidR="007522D6" w:rsidRPr="00082992">
              <w:rPr>
                <w:lang w:val="it-IT"/>
              </w:rPr>
              <w:t xml:space="preserve"> </w:t>
            </w:r>
            <w:r w:rsidR="007522D6" w:rsidRPr="00082992">
              <w:rPr>
                <w:lang w:val="it-IT"/>
              </w:rPr>
              <w:fldChar w:fldCharType="begin">
                <w:ffData>
                  <w:name w:val="Text2"/>
                  <w:enabled/>
                  <w:calcOnExit w:val="0"/>
                  <w:statusText w:type="text" w:val="hilfetext"/>
                  <w:textInput/>
                </w:ffData>
              </w:fldChar>
            </w:r>
            <w:bookmarkStart w:id="10" w:name="Text2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10"/>
          </w:p>
        </w:tc>
      </w:tr>
      <w:tr w:rsidR="007522D6" w:rsidRPr="00082992" w14:paraId="523C7D41" w14:textId="77777777" w:rsidTr="004E6EB1">
        <w:trPr>
          <w:trHeight w:val="1122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08CC9CCF" w14:textId="65D1A488" w:rsidR="007522D6" w:rsidRPr="00082992" w:rsidRDefault="002D6A50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Indicazioni sul paese / regione (incluso situazione idrica e aspetti sociali)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85E75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3"/>
                  <w:enabled/>
                  <w:calcOnExit w:val="0"/>
                  <w:helpText w:type="text" w:val="fadfdf"/>
                  <w:statusText w:type="text" w:val="sdfasdf"/>
                  <w:textInput/>
                </w:ffData>
              </w:fldChar>
            </w:r>
            <w:bookmarkStart w:id="11" w:name="Text3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11"/>
          </w:p>
        </w:tc>
      </w:tr>
      <w:tr w:rsidR="007522D6" w:rsidRPr="00082992" w14:paraId="544A4762" w14:textId="77777777" w:rsidTr="004E6EB1">
        <w:trPr>
          <w:trHeight w:val="576"/>
        </w:trPr>
        <w:tc>
          <w:tcPr>
            <w:tcW w:w="5015" w:type="dxa"/>
            <w:gridSpan w:val="2"/>
            <w:shd w:val="clear" w:color="auto" w:fill="auto"/>
          </w:tcPr>
          <w:p w14:paraId="759DFCC7" w14:textId="1EB66D71" w:rsidR="007522D6" w:rsidRPr="00082992" w:rsidRDefault="002D6A50">
            <w:pPr>
              <w:rPr>
                <w:lang w:val="it-IT"/>
              </w:rPr>
            </w:pPr>
            <w:r w:rsidRPr="00082992">
              <w:rPr>
                <w:lang w:val="it-IT"/>
              </w:rPr>
              <w:t>Mappa della regione dove si intende implementare il progetto</w:t>
            </w:r>
          </w:p>
        </w:tc>
        <w:tc>
          <w:tcPr>
            <w:tcW w:w="5016" w:type="dxa"/>
            <w:shd w:val="clear" w:color="auto" w:fill="auto"/>
          </w:tcPr>
          <w:p w14:paraId="48F75A26" w14:textId="4ECA8A25" w:rsidR="007522D6" w:rsidRPr="00082992" w:rsidRDefault="002D6A50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Foto inerente il progetto / la regione</w:t>
            </w:r>
          </w:p>
        </w:tc>
      </w:tr>
      <w:tr w:rsidR="007522D6" w:rsidRPr="00082992" w14:paraId="2DB3A5F0" w14:textId="77777777" w:rsidTr="004E6EB1">
        <w:trPr>
          <w:trHeight w:hRule="exact" w:val="7424"/>
        </w:trPr>
        <w:tc>
          <w:tcPr>
            <w:tcW w:w="5015" w:type="dxa"/>
            <w:gridSpan w:val="2"/>
            <w:shd w:val="clear" w:color="auto" w:fill="auto"/>
          </w:tcPr>
          <w:p w14:paraId="0A7E8A37" w14:textId="592D6234" w:rsidR="00CF1803" w:rsidRPr="00082992" w:rsidRDefault="002D6A50" w:rsidP="00CF1803">
            <w:pPr>
              <w:rPr>
                <w:lang w:val="it-IT"/>
              </w:rPr>
            </w:pPr>
            <w:r w:rsidRPr="00082992">
              <w:rPr>
                <w:b/>
                <w:lang w:val="it-IT"/>
              </w:rPr>
              <w:lastRenderedPageBreak/>
              <w:t xml:space="preserve">Da inviare separatamente </w:t>
            </w:r>
            <w:r w:rsidR="00CF1803" w:rsidRPr="00082992">
              <w:rPr>
                <w:b/>
                <w:lang w:val="it-IT"/>
              </w:rPr>
              <w:t xml:space="preserve"> </w:t>
            </w:r>
            <w:r w:rsidRPr="00082992">
              <w:rPr>
                <w:lang w:val="it-IT"/>
              </w:rPr>
              <w:t>in formato</w:t>
            </w:r>
            <w:r w:rsidR="00CF1803" w:rsidRPr="00082992">
              <w:rPr>
                <w:lang w:val="it-IT"/>
              </w:rPr>
              <w:t xml:space="preserve"> </w:t>
            </w:r>
            <w:r w:rsidR="00CF1803" w:rsidRPr="00082992">
              <w:rPr>
                <w:b/>
                <w:lang w:val="it-IT"/>
              </w:rPr>
              <w:t>jpg o gif</w:t>
            </w:r>
            <w:r w:rsidR="00CF1803" w:rsidRPr="00082992">
              <w:rPr>
                <w:lang w:val="it-IT"/>
              </w:rPr>
              <w:t xml:space="preserve"> </w:t>
            </w:r>
            <w:r w:rsidRPr="00082992">
              <w:rPr>
                <w:lang w:val="it-IT"/>
              </w:rPr>
              <w:t>a</w:t>
            </w:r>
            <w:r w:rsidR="00CF1803" w:rsidRPr="00082992">
              <w:rPr>
                <w:lang w:val="it-IT"/>
              </w:rPr>
              <w:t xml:space="preserve"> </w:t>
            </w:r>
            <w:hyperlink r:id="rId11" w:history="1">
              <w:r w:rsidR="00206587" w:rsidRPr="002828E7">
                <w:rPr>
                  <w:rStyle w:val="Lienhypertexte"/>
                  <w:lang w:val="it-IT"/>
                </w:rPr>
                <w:t>contatto@solidariteausuisse.ch</w:t>
              </w:r>
            </w:hyperlink>
            <w:r w:rsidR="00206587">
              <w:rPr>
                <w:lang w:val="it-IT"/>
              </w:rPr>
              <w:t xml:space="preserve"> </w:t>
            </w:r>
          </w:p>
          <w:p w14:paraId="3C6BB170" w14:textId="6BA44363" w:rsidR="006D7D12" w:rsidRPr="00082992" w:rsidRDefault="002D6A50" w:rsidP="004E6EB1">
            <w:pPr>
              <w:spacing w:before="0"/>
              <w:rPr>
                <w:lang w:val="it-IT"/>
              </w:rPr>
            </w:pPr>
            <w:r w:rsidRPr="00082992">
              <w:rPr>
                <w:lang w:val="it-IT"/>
              </w:rPr>
              <w:t>A cosa bisogna prestare attenzione sulla mappa?</w:t>
            </w:r>
          </w:p>
          <w:p w14:paraId="17BA1C29" w14:textId="4F3B8373" w:rsidR="002D6A50" w:rsidRPr="00082992" w:rsidRDefault="002D6A50" w:rsidP="004E6EB1">
            <w:pPr>
              <w:spacing w:before="0"/>
              <w:rPr>
                <w:lang w:val="it-IT"/>
              </w:rPr>
            </w:pPr>
            <w:r w:rsidRPr="00082992">
              <w:rPr>
                <w:lang w:val="it-IT"/>
              </w:rPr>
              <w:t>-Posizionamento del paese</w:t>
            </w:r>
          </w:p>
          <w:p w14:paraId="392EA221" w14:textId="35A49052" w:rsidR="002D6A50" w:rsidRPr="00082992" w:rsidRDefault="002D6A50" w:rsidP="004E6EB1">
            <w:pPr>
              <w:spacing w:before="0"/>
              <w:rPr>
                <w:lang w:val="it-IT"/>
              </w:rPr>
            </w:pPr>
            <w:r w:rsidRPr="00082992">
              <w:rPr>
                <w:lang w:val="it-IT"/>
              </w:rPr>
              <w:t>-Messa in evidenza della regione dove viene svolto il progetto</w:t>
            </w:r>
          </w:p>
          <w:p w14:paraId="0A82F706" w14:textId="77777777" w:rsidR="007522D6" w:rsidRPr="00082992" w:rsidRDefault="00577E33" w:rsidP="004E6EB1">
            <w:pPr>
              <w:spacing w:before="0"/>
              <w:rPr>
                <w:lang w:val="it-IT"/>
              </w:rPr>
            </w:pPr>
            <w:r w:rsidRPr="00082992">
              <w:rPr>
                <w:noProof/>
                <w:lang w:val="fr-CH" w:eastAsia="fr-CH"/>
              </w:rPr>
              <w:drawing>
                <wp:inline distT="0" distB="0" distL="0" distR="0" wp14:anchorId="0CE1BA90" wp14:editId="4ABED5D1">
                  <wp:extent cx="2981325" cy="3600450"/>
                  <wp:effectExtent l="0" t="0" r="9525" b="0"/>
                  <wp:docPr id="2" name="Bild 2" descr="Karte_Map_Som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te_Map_Som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  <w:shd w:val="clear" w:color="auto" w:fill="auto"/>
          </w:tcPr>
          <w:p w14:paraId="5D4B52C8" w14:textId="2BF6A7C0" w:rsidR="007522D6" w:rsidRPr="00082992" w:rsidRDefault="002D6A50" w:rsidP="006D7D12">
            <w:pPr>
              <w:rPr>
                <w:lang w:val="it-IT"/>
              </w:rPr>
            </w:pPr>
            <w:r w:rsidRPr="00082992">
              <w:rPr>
                <w:b/>
                <w:lang w:val="it-IT"/>
              </w:rPr>
              <w:t xml:space="preserve">Da inviare separatamente </w:t>
            </w:r>
            <w:r w:rsidRPr="00082992">
              <w:rPr>
                <w:bCs/>
                <w:lang w:val="it-IT"/>
              </w:rPr>
              <w:t>in formato j</w:t>
            </w:r>
            <w:r w:rsidR="009B014C" w:rsidRPr="00082992">
              <w:rPr>
                <w:bCs/>
                <w:lang w:val="it-IT"/>
              </w:rPr>
              <w:t>p</w:t>
            </w:r>
            <w:r w:rsidRPr="00082992">
              <w:rPr>
                <w:bCs/>
                <w:lang w:val="it-IT"/>
              </w:rPr>
              <w:t>g o gif</w:t>
            </w:r>
            <w:r w:rsidRPr="00082992">
              <w:rPr>
                <w:b/>
                <w:lang w:val="it-IT"/>
              </w:rPr>
              <w:t xml:space="preserve"> </w:t>
            </w:r>
            <w:r w:rsidR="00CF1803" w:rsidRPr="00082992">
              <w:rPr>
                <w:lang w:val="it-IT"/>
              </w:rPr>
              <w:t xml:space="preserve"> </w:t>
            </w:r>
            <w:hyperlink r:id="rId13" w:history="1">
              <w:r w:rsidR="00206587" w:rsidRPr="002828E7">
                <w:rPr>
                  <w:rStyle w:val="Lienhypertexte"/>
                  <w:lang w:val="it-IT"/>
                </w:rPr>
                <w:t>contatto@solidariteausuisse.ch</w:t>
              </w:r>
            </w:hyperlink>
            <w:r w:rsidR="00206587">
              <w:rPr>
                <w:lang w:val="it-IT"/>
              </w:rPr>
              <w:t xml:space="preserve"> </w:t>
            </w:r>
          </w:p>
        </w:tc>
      </w:tr>
    </w:tbl>
    <w:p w14:paraId="5FF1B583" w14:textId="77777777" w:rsidR="007522D6" w:rsidRPr="00082992" w:rsidRDefault="007522D6" w:rsidP="007522D6">
      <w:pPr>
        <w:tabs>
          <w:tab w:val="left" w:pos="3696"/>
        </w:tabs>
        <w:rPr>
          <w:b/>
          <w:color w:val="FFFFFF"/>
          <w:lang w:val="it-IT"/>
        </w:rPr>
      </w:pPr>
    </w:p>
    <w:p w14:paraId="56CD4DD0" w14:textId="77777777" w:rsidR="00B40ED9" w:rsidRPr="00082992" w:rsidRDefault="00B40ED9" w:rsidP="007522D6">
      <w:pPr>
        <w:tabs>
          <w:tab w:val="left" w:pos="3696"/>
        </w:tabs>
        <w:rPr>
          <w:b/>
          <w:color w:val="FFFFFF"/>
          <w:lang w:val="it-IT"/>
        </w:rPr>
      </w:pPr>
    </w:p>
    <w:p w14:paraId="1D2EFBA2" w14:textId="77777777" w:rsidR="00B40ED9" w:rsidRPr="00082992" w:rsidRDefault="00B40ED9" w:rsidP="007522D6">
      <w:pPr>
        <w:tabs>
          <w:tab w:val="left" w:pos="3696"/>
        </w:tabs>
        <w:rPr>
          <w:b/>
          <w:color w:val="FFFFFF"/>
          <w:lang w:val="it-IT"/>
        </w:rPr>
        <w:sectPr w:rsidR="00B40ED9" w:rsidRPr="00082992" w:rsidSect="00CF1803">
          <w:headerReference w:type="default" r:id="rId14"/>
          <w:footerReference w:type="default" r:id="rId15"/>
          <w:footerReference w:type="first" r:id="rId16"/>
          <w:type w:val="continuous"/>
          <w:pgSz w:w="11900" w:h="16840"/>
          <w:pgMar w:top="1560" w:right="1418" w:bottom="993" w:left="1134" w:header="709" w:footer="517" w:gutter="0"/>
          <w:cols w:space="708"/>
          <w:formProt w:val="0"/>
        </w:sect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31"/>
      </w:tblGrid>
      <w:tr w:rsidR="007522D6" w:rsidRPr="00082992" w14:paraId="533808CA" w14:textId="77777777" w:rsidTr="004E6EB1">
        <w:tc>
          <w:tcPr>
            <w:tcW w:w="10031" w:type="dxa"/>
            <w:shd w:val="clear" w:color="auto" w:fill="4C4C4C"/>
          </w:tcPr>
          <w:p w14:paraId="2E782BE0" w14:textId="17E72A29" w:rsidR="007522D6" w:rsidRPr="00082992" w:rsidRDefault="00332CD4" w:rsidP="004E6EB1">
            <w:pPr>
              <w:tabs>
                <w:tab w:val="left" w:pos="3696"/>
              </w:tabs>
              <w:rPr>
                <w:b/>
                <w:color w:val="FFFFFF"/>
                <w:lang w:val="it-IT"/>
              </w:rPr>
            </w:pPr>
            <w:r w:rsidRPr="00082992">
              <w:rPr>
                <w:b/>
                <w:color w:val="FFFFFF"/>
                <w:lang w:val="it-IT"/>
              </w:rPr>
              <w:t>Descrizione del</w:t>
            </w:r>
            <w:r w:rsidR="002D6A50" w:rsidRPr="00082992">
              <w:rPr>
                <w:b/>
                <w:color w:val="FFFFFF"/>
                <w:lang w:val="it-IT"/>
              </w:rPr>
              <w:t xml:space="preserve"> pr</w:t>
            </w:r>
            <w:r w:rsidRPr="00082992">
              <w:rPr>
                <w:b/>
                <w:color w:val="FFFFFF"/>
                <w:lang w:val="it-IT"/>
              </w:rPr>
              <w:t>o</w:t>
            </w:r>
            <w:r w:rsidR="002D6A50" w:rsidRPr="00082992">
              <w:rPr>
                <w:b/>
                <w:color w:val="FFFFFF"/>
                <w:lang w:val="it-IT"/>
              </w:rPr>
              <w:t>getto</w:t>
            </w:r>
            <w:r w:rsidR="007522D6" w:rsidRPr="00082992">
              <w:rPr>
                <w:b/>
                <w:color w:val="FFFFFF"/>
                <w:lang w:val="it-IT"/>
              </w:rPr>
              <w:tab/>
            </w:r>
          </w:p>
        </w:tc>
      </w:tr>
    </w:tbl>
    <w:p w14:paraId="27B6141C" w14:textId="77777777" w:rsidR="004E6EB1" w:rsidRPr="00082992" w:rsidRDefault="004E6EB1" w:rsidP="004E6EB1">
      <w:pPr>
        <w:spacing w:before="0"/>
        <w:rPr>
          <w:vanish/>
          <w:lang w:val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8080"/>
      </w:tblGrid>
      <w:tr w:rsidR="004E6EB1" w:rsidRPr="00082992" w14:paraId="7EEB72D1" w14:textId="77777777" w:rsidTr="004E6EB1">
        <w:tc>
          <w:tcPr>
            <w:tcW w:w="10031" w:type="dxa"/>
            <w:gridSpan w:val="2"/>
            <w:shd w:val="clear" w:color="auto" w:fill="F3F3F3"/>
          </w:tcPr>
          <w:p w14:paraId="0F2E5123" w14:textId="7CE7C8A3" w:rsidR="004E6EB1" w:rsidRPr="00082992" w:rsidRDefault="004E6EB1" w:rsidP="004E6EB1">
            <w:pPr>
              <w:rPr>
                <w:b/>
                <w:lang w:val="it-IT"/>
              </w:rPr>
            </w:pPr>
          </w:p>
        </w:tc>
      </w:tr>
      <w:tr w:rsidR="004E6EB1" w:rsidRPr="00082992" w14:paraId="51062761" w14:textId="77777777" w:rsidTr="00276D70">
        <w:tc>
          <w:tcPr>
            <w:tcW w:w="1951" w:type="dxa"/>
            <w:shd w:val="clear" w:color="auto" w:fill="auto"/>
          </w:tcPr>
          <w:p w14:paraId="29A0CA97" w14:textId="5587BA80" w:rsidR="004E6EB1" w:rsidRPr="00082992" w:rsidRDefault="00332CD4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t>Generalità</w:t>
            </w:r>
          </w:p>
        </w:tc>
        <w:tc>
          <w:tcPr>
            <w:tcW w:w="8080" w:type="dxa"/>
            <w:shd w:val="clear" w:color="auto" w:fill="auto"/>
          </w:tcPr>
          <w:p w14:paraId="1888D6B4" w14:textId="45D9545A" w:rsidR="004E6EB1" w:rsidRPr="00082992" w:rsidRDefault="00332CD4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t>Descrizione dello scopo / obiettivo generale del progetto</w:t>
            </w:r>
            <w:r w:rsidR="004E6EB1" w:rsidRPr="00082992">
              <w:rPr>
                <w:lang w:val="it-IT"/>
              </w:rPr>
              <w:t xml:space="preserve"> </w:t>
            </w:r>
          </w:p>
          <w:p w14:paraId="54A174AE" w14:textId="77777777" w:rsidR="004E6EB1" w:rsidRPr="00082992" w:rsidRDefault="004E6EB1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</w:p>
        </w:tc>
      </w:tr>
      <w:tr w:rsidR="004E6EB1" w:rsidRPr="00082992" w14:paraId="264D3843" w14:textId="77777777" w:rsidTr="00276D70">
        <w:tc>
          <w:tcPr>
            <w:tcW w:w="1951" w:type="dxa"/>
            <w:shd w:val="clear" w:color="auto" w:fill="auto"/>
          </w:tcPr>
          <w:p w14:paraId="74218ADA" w14:textId="664C2B83" w:rsidR="004E6EB1" w:rsidRPr="00082992" w:rsidRDefault="00332CD4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t>Dettaglio</w:t>
            </w:r>
          </w:p>
        </w:tc>
        <w:tc>
          <w:tcPr>
            <w:tcW w:w="8080" w:type="dxa"/>
            <w:shd w:val="clear" w:color="auto" w:fill="auto"/>
          </w:tcPr>
          <w:p w14:paraId="45D8CC80" w14:textId="16433E07" w:rsidR="004E6EB1" w:rsidRPr="00082992" w:rsidRDefault="00332CD4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t>Elencare gli obiettivi specifici e spiegare in che misura sono rilevanti per terminare il progetto con successo</w:t>
            </w:r>
          </w:p>
          <w:p w14:paraId="292A155B" w14:textId="77777777" w:rsidR="004E6EB1" w:rsidRPr="00082992" w:rsidRDefault="004E6EB1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</w:p>
          <w:p w14:paraId="4E820924" w14:textId="4D26238B" w:rsidR="004E6EB1" w:rsidRPr="00082992" w:rsidRDefault="00332CD4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t>Il raggiungimento degli obiettivi è misurato / quantificato come segue</w:t>
            </w:r>
            <w:r w:rsidR="004E6EB1" w:rsidRPr="00082992">
              <w:rPr>
                <w:lang w:val="it-IT"/>
              </w:rPr>
              <w:t xml:space="preserve">:  </w:t>
            </w:r>
          </w:p>
          <w:p w14:paraId="6DA5960C" w14:textId="77777777" w:rsidR="004E6EB1" w:rsidRPr="00082992" w:rsidRDefault="004E6EB1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</w:p>
          <w:p w14:paraId="047A40C0" w14:textId="53A24EC6" w:rsidR="004E6EB1" w:rsidRPr="00082992" w:rsidRDefault="00332CD4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t>Quando saranno raggiunti gli obiettivi?</w:t>
            </w:r>
          </w:p>
          <w:p w14:paraId="6112B8ED" w14:textId="77777777" w:rsidR="004E6EB1" w:rsidRPr="00082992" w:rsidRDefault="004E6EB1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</w:p>
        </w:tc>
      </w:tr>
      <w:tr w:rsidR="004E6EB1" w:rsidRPr="00082992" w14:paraId="798AFC12" w14:textId="77777777" w:rsidTr="00276D70">
        <w:tc>
          <w:tcPr>
            <w:tcW w:w="1951" w:type="dxa"/>
            <w:shd w:val="clear" w:color="auto" w:fill="auto"/>
          </w:tcPr>
          <w:p w14:paraId="7B7425D9" w14:textId="4AD31525" w:rsidR="004E6EB1" w:rsidRPr="00082992" w:rsidRDefault="00332CD4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t>Impatto / conseguenze</w:t>
            </w:r>
          </w:p>
        </w:tc>
        <w:tc>
          <w:tcPr>
            <w:tcW w:w="8080" w:type="dxa"/>
            <w:shd w:val="clear" w:color="auto" w:fill="auto"/>
          </w:tcPr>
          <w:p w14:paraId="31DCE8EC" w14:textId="1A413BDD" w:rsidR="004E6EB1" w:rsidRPr="00082992" w:rsidRDefault="00332CD4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t>Impatto e conseguenze indirette del progetto</w:t>
            </w:r>
          </w:p>
          <w:p w14:paraId="02E07F94" w14:textId="77777777" w:rsidR="004E6EB1" w:rsidRPr="00082992" w:rsidRDefault="004E6EB1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r w:rsidRPr="00082992">
              <w:rPr>
                <w:lang w:val="it-IT"/>
              </w:rPr>
              <w:t xml:space="preserve"> </w:t>
            </w:r>
          </w:p>
        </w:tc>
      </w:tr>
    </w:tbl>
    <w:p w14:paraId="63F53E4B" w14:textId="77777777" w:rsidR="004E6EB1" w:rsidRPr="00082992" w:rsidRDefault="004E6EB1" w:rsidP="004E6EB1">
      <w:pPr>
        <w:spacing w:before="0"/>
        <w:rPr>
          <w:vanish/>
          <w:lang w:val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8080"/>
      </w:tblGrid>
      <w:tr w:rsidR="007522D6" w:rsidRPr="00082992" w14:paraId="54431301" w14:textId="77777777" w:rsidTr="004E6EB1">
        <w:tc>
          <w:tcPr>
            <w:tcW w:w="10031" w:type="dxa"/>
            <w:gridSpan w:val="2"/>
            <w:shd w:val="clear" w:color="auto" w:fill="F3F3F3"/>
          </w:tcPr>
          <w:p w14:paraId="5263A879" w14:textId="5FBABD8A" w:rsidR="007522D6" w:rsidRPr="00082992" w:rsidRDefault="00332CD4" w:rsidP="00F55E0A">
            <w:pPr>
              <w:tabs>
                <w:tab w:val="left" w:pos="1063"/>
              </w:tabs>
              <w:rPr>
                <w:b/>
                <w:lang w:val="it-IT"/>
              </w:rPr>
            </w:pPr>
            <w:r w:rsidRPr="00082992">
              <w:rPr>
                <w:b/>
                <w:lang w:val="it-IT"/>
              </w:rPr>
              <w:t>Descrizione die beneficiari</w:t>
            </w:r>
          </w:p>
        </w:tc>
      </w:tr>
      <w:tr w:rsidR="007522D6" w:rsidRPr="00082992" w14:paraId="5FEF56DF" w14:textId="77777777" w:rsidTr="004E6EB1">
        <w:tc>
          <w:tcPr>
            <w:tcW w:w="1951" w:type="dxa"/>
            <w:shd w:val="clear" w:color="auto" w:fill="auto"/>
          </w:tcPr>
          <w:p w14:paraId="2C3D0088" w14:textId="25AEE585" w:rsidR="007522D6" w:rsidRPr="00082992" w:rsidRDefault="00332CD4">
            <w:pPr>
              <w:rPr>
                <w:lang w:val="it-IT"/>
              </w:rPr>
            </w:pPr>
            <w:r w:rsidRPr="00082992">
              <w:rPr>
                <w:lang w:val="it-IT"/>
              </w:rPr>
              <w:t>Numero di beneficiari</w:t>
            </w:r>
            <w:r w:rsidR="007522D6" w:rsidRPr="00082992">
              <w:rPr>
                <w:lang w:val="it-IT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3B4A1BDA" w14:textId="2D5EDA18" w:rsidR="007522D6" w:rsidRPr="00082992" w:rsidRDefault="00332CD4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Approvvi</w:t>
            </w:r>
            <w:r w:rsidR="0055193E" w:rsidRPr="00082992">
              <w:rPr>
                <w:lang w:val="it-IT"/>
              </w:rPr>
              <w:t>g</w:t>
            </w:r>
            <w:r w:rsidRPr="00082992">
              <w:rPr>
                <w:lang w:val="it-IT"/>
              </w:rPr>
              <w:t>ionamento idrico</w:t>
            </w:r>
            <w:r w:rsidR="007522D6" w:rsidRPr="00082992">
              <w:rPr>
                <w:lang w:val="it-IT"/>
              </w:rPr>
              <w:t xml:space="preserve"> </w:t>
            </w:r>
            <w:r w:rsidR="007522D6" w:rsidRPr="00082992">
              <w:rPr>
                <w:lang w:val="it-IT"/>
              </w:rPr>
              <w:tab/>
            </w:r>
            <w:r w:rsidR="007522D6" w:rsidRPr="00082992">
              <w:rPr>
                <w:lang w:val="it-IT"/>
              </w:rPr>
              <w:tab/>
            </w:r>
            <w:r w:rsidRPr="00082992">
              <w:rPr>
                <w:lang w:val="it-IT"/>
              </w:rPr>
              <w:t>famiglie ca</w:t>
            </w:r>
            <w:r w:rsidR="007522D6" w:rsidRPr="00082992">
              <w:rPr>
                <w:lang w:val="it-IT"/>
              </w:rPr>
              <w:t xml:space="preserve">. </w:t>
            </w:r>
            <w:r w:rsidR="007522D6" w:rsidRPr="00082992">
              <w:rPr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12"/>
            <w:r w:rsidR="007522D6" w:rsidRPr="00082992">
              <w:rPr>
                <w:lang w:val="it-IT"/>
              </w:rPr>
              <w:t xml:space="preserve"> </w:t>
            </w:r>
            <w:r w:rsidR="007522D6" w:rsidRPr="00082992">
              <w:rPr>
                <w:lang w:val="it-I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7"/>
            <w:r w:rsidR="007522D6" w:rsidRPr="00082992">
              <w:rPr>
                <w:lang w:val="it-IT"/>
              </w:rPr>
              <w:instrText xml:space="preserve"> FORMCHECKBOX </w:instrText>
            </w:r>
            <w:r w:rsidR="005E0A28">
              <w:rPr>
                <w:lang w:val="it-IT"/>
              </w:rPr>
            </w:r>
            <w:r w:rsidR="005E0A28">
              <w:rPr>
                <w:lang w:val="it-IT"/>
              </w:rPr>
              <w:fldChar w:fldCharType="separate"/>
            </w:r>
            <w:r w:rsidR="007522D6" w:rsidRPr="00082992">
              <w:rPr>
                <w:lang w:val="it-IT"/>
              </w:rPr>
              <w:fldChar w:fldCharType="end"/>
            </w:r>
            <w:bookmarkEnd w:id="13"/>
            <w:r w:rsidR="007522D6" w:rsidRPr="00082992">
              <w:rPr>
                <w:lang w:val="it-IT"/>
              </w:rPr>
              <w:t xml:space="preserve"> </w:t>
            </w:r>
            <w:r w:rsidRPr="00082992">
              <w:rPr>
                <w:lang w:val="it-IT"/>
              </w:rPr>
              <w:t>persone</w:t>
            </w:r>
            <w:r w:rsidR="007522D6" w:rsidRPr="00082992">
              <w:rPr>
                <w:lang w:val="it-IT"/>
              </w:rPr>
              <w:t xml:space="preserve">  </w:t>
            </w:r>
            <w:r w:rsidR="007522D6" w:rsidRPr="00082992">
              <w:rPr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8"/>
            <w:r w:rsidR="007522D6" w:rsidRPr="00082992">
              <w:rPr>
                <w:lang w:val="it-IT"/>
              </w:rPr>
              <w:instrText xml:space="preserve"> FORMCHECKBOX </w:instrText>
            </w:r>
            <w:r w:rsidR="005E0A28">
              <w:rPr>
                <w:lang w:val="it-IT"/>
              </w:rPr>
            </w:r>
            <w:r w:rsidR="005E0A28">
              <w:rPr>
                <w:lang w:val="it-IT"/>
              </w:rPr>
              <w:fldChar w:fldCharType="separate"/>
            </w:r>
            <w:r w:rsidR="007522D6" w:rsidRPr="00082992">
              <w:rPr>
                <w:lang w:val="it-IT"/>
              </w:rPr>
              <w:fldChar w:fldCharType="end"/>
            </w:r>
            <w:bookmarkEnd w:id="14"/>
            <w:r w:rsidR="007522D6" w:rsidRPr="00082992">
              <w:rPr>
                <w:lang w:val="it-IT"/>
              </w:rPr>
              <w:t xml:space="preserve"> </w:t>
            </w:r>
          </w:p>
          <w:p w14:paraId="251B47C0" w14:textId="3D5294EB" w:rsidR="003C1909" w:rsidRPr="00082992" w:rsidRDefault="00332CD4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Servizi igienici</w:t>
            </w:r>
            <w:r w:rsidR="007522D6" w:rsidRPr="00082992">
              <w:rPr>
                <w:lang w:val="it-IT"/>
              </w:rPr>
              <w:t>:</w:t>
            </w:r>
            <w:r w:rsidR="007522D6" w:rsidRPr="00082992">
              <w:rPr>
                <w:lang w:val="it-IT"/>
              </w:rPr>
              <w:tab/>
            </w:r>
            <w:r w:rsidR="003C1909" w:rsidRPr="00082992">
              <w:rPr>
                <w:lang w:val="it-IT"/>
              </w:rPr>
              <w:tab/>
            </w:r>
            <w:r w:rsidRPr="00082992">
              <w:rPr>
                <w:lang w:val="it-IT"/>
              </w:rPr>
              <w:t xml:space="preserve">            famiglie ca.</w:t>
            </w:r>
            <w:r w:rsidR="007522D6" w:rsidRPr="00082992">
              <w:rPr>
                <w:lang w:val="it-IT"/>
              </w:rPr>
              <w:t xml:space="preserve">. </w:t>
            </w:r>
            <w:r w:rsidR="007522D6" w:rsidRPr="00082992">
              <w:rPr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15"/>
            <w:r w:rsidR="007522D6" w:rsidRPr="00082992">
              <w:rPr>
                <w:lang w:val="it-IT"/>
              </w:rPr>
              <w:t xml:space="preserve"> </w:t>
            </w:r>
            <w:r w:rsidR="007522D6" w:rsidRPr="00082992">
              <w:rPr>
                <w:lang w:val="it-I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2D6" w:rsidRPr="00082992">
              <w:rPr>
                <w:lang w:val="it-IT"/>
              </w:rPr>
              <w:instrText xml:space="preserve"> FORMCHECKBOX </w:instrText>
            </w:r>
            <w:r w:rsidR="005E0A28">
              <w:rPr>
                <w:lang w:val="it-IT"/>
              </w:rPr>
            </w:r>
            <w:r w:rsidR="005E0A28">
              <w:rPr>
                <w:lang w:val="it-IT"/>
              </w:rPr>
              <w:fldChar w:fldCharType="separate"/>
            </w:r>
            <w:r w:rsidR="007522D6" w:rsidRPr="00082992">
              <w:rPr>
                <w:lang w:val="it-IT"/>
              </w:rPr>
              <w:fldChar w:fldCharType="end"/>
            </w:r>
            <w:r w:rsidR="003C1909" w:rsidRPr="00082992">
              <w:rPr>
                <w:lang w:val="it-IT"/>
              </w:rPr>
              <w:t xml:space="preserve"> </w:t>
            </w:r>
            <w:r w:rsidRPr="00082992">
              <w:rPr>
                <w:lang w:val="it-IT"/>
              </w:rPr>
              <w:t xml:space="preserve">persone </w:t>
            </w:r>
            <w:r w:rsidR="007522D6" w:rsidRPr="00082992">
              <w:rPr>
                <w:lang w:val="it-IT"/>
              </w:rPr>
              <w:t xml:space="preserve">  </w:t>
            </w:r>
            <w:r w:rsidR="007522D6" w:rsidRPr="00082992">
              <w:rPr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2D6" w:rsidRPr="00082992">
              <w:rPr>
                <w:lang w:val="it-IT"/>
              </w:rPr>
              <w:instrText xml:space="preserve"> FORMCHECKBOX </w:instrText>
            </w:r>
            <w:r w:rsidR="005E0A28">
              <w:rPr>
                <w:lang w:val="it-IT"/>
              </w:rPr>
            </w:r>
            <w:r w:rsidR="005E0A28">
              <w:rPr>
                <w:lang w:val="it-IT"/>
              </w:rPr>
              <w:fldChar w:fldCharType="separate"/>
            </w:r>
            <w:r w:rsidR="007522D6" w:rsidRPr="00082992">
              <w:rPr>
                <w:lang w:val="it-IT"/>
              </w:rPr>
              <w:fldChar w:fldCharType="end"/>
            </w:r>
            <w:r w:rsidR="003C1909" w:rsidRPr="00082992">
              <w:rPr>
                <w:lang w:val="it-IT"/>
              </w:rPr>
              <w:t xml:space="preserve"> </w:t>
            </w:r>
          </w:p>
          <w:p w14:paraId="229C4427" w14:textId="654BF534" w:rsidR="007522D6" w:rsidRPr="00082992" w:rsidRDefault="00332CD4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lastRenderedPageBreak/>
              <w:t>Osservazioni</w:t>
            </w:r>
            <w:r w:rsidR="007522D6" w:rsidRPr="00082992">
              <w:rPr>
                <w:lang w:val="it-IT"/>
              </w:rPr>
              <w:t xml:space="preserve">: </w:t>
            </w:r>
            <w:r w:rsidR="007522D6" w:rsidRPr="00082992">
              <w:rPr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16"/>
          </w:p>
        </w:tc>
      </w:tr>
      <w:tr w:rsidR="007522D6" w:rsidRPr="00082992" w14:paraId="21D87BA6" w14:textId="77777777" w:rsidTr="004E6EB1">
        <w:tc>
          <w:tcPr>
            <w:tcW w:w="1951" w:type="dxa"/>
            <w:shd w:val="clear" w:color="auto" w:fill="auto"/>
          </w:tcPr>
          <w:p w14:paraId="7BE48685" w14:textId="59990B26" w:rsidR="007522D6" w:rsidRPr="00082992" w:rsidRDefault="00332CD4">
            <w:pPr>
              <w:rPr>
                <w:lang w:val="it-IT"/>
              </w:rPr>
            </w:pPr>
            <w:r w:rsidRPr="00082992">
              <w:rPr>
                <w:lang w:val="it-IT"/>
              </w:rPr>
              <w:lastRenderedPageBreak/>
              <w:t>Contributo al raggiungimento dell’obiettivo numero 6 dell’Agenda 2030 “acqua pulita e igiene”</w:t>
            </w:r>
          </w:p>
        </w:tc>
        <w:tc>
          <w:tcPr>
            <w:tcW w:w="8080" w:type="dxa"/>
            <w:shd w:val="clear" w:color="auto" w:fill="auto"/>
          </w:tcPr>
          <w:p w14:paraId="09099089" w14:textId="64D1CFFB" w:rsidR="007522D6" w:rsidRPr="00082992" w:rsidRDefault="00332CD4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Ca</w:t>
            </w:r>
            <w:r w:rsidR="007522D6" w:rsidRPr="00082992">
              <w:rPr>
                <w:lang w:val="it-IT"/>
              </w:rPr>
              <w:t xml:space="preserve">. </w:t>
            </w:r>
            <w:r w:rsidR="007522D6" w:rsidRPr="0008299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r w:rsidR="003C1909" w:rsidRPr="00082992">
              <w:rPr>
                <w:lang w:val="it-IT"/>
              </w:rPr>
              <w:t xml:space="preserve"> p</w:t>
            </w:r>
            <w:r w:rsidR="007522D6" w:rsidRPr="00082992">
              <w:rPr>
                <w:lang w:val="it-IT"/>
              </w:rPr>
              <w:t>erson</w:t>
            </w:r>
            <w:r w:rsidRPr="00082992">
              <w:rPr>
                <w:lang w:val="it-IT"/>
              </w:rPr>
              <w:t xml:space="preserve">e ricevono per la prima volta un accesso sicuro all’acqua potabile </w:t>
            </w:r>
          </w:p>
          <w:p w14:paraId="4EFA80C1" w14:textId="3C3C07DE" w:rsidR="007522D6" w:rsidRPr="00082992" w:rsidRDefault="00332CD4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Ca</w:t>
            </w:r>
            <w:r w:rsidR="007522D6" w:rsidRPr="00082992">
              <w:rPr>
                <w:lang w:val="it-IT"/>
              </w:rPr>
              <w:t xml:space="preserve">. </w:t>
            </w:r>
            <w:r w:rsidR="007522D6" w:rsidRPr="00082992">
              <w:rPr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17" w:name="Text7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17"/>
            <w:r w:rsidR="003C1909" w:rsidRPr="00082992">
              <w:rPr>
                <w:lang w:val="it-IT"/>
              </w:rPr>
              <w:t xml:space="preserve"> </w:t>
            </w:r>
            <w:r w:rsidRPr="00082992">
              <w:rPr>
                <w:lang w:val="it-IT"/>
              </w:rPr>
              <w:t>persone ricevono per la prima volta un accesso sicuro ai servizi igienici</w:t>
            </w:r>
          </w:p>
          <w:p w14:paraId="7B2A53A9" w14:textId="5317F82F" w:rsidR="007522D6" w:rsidRPr="00082992" w:rsidRDefault="00332CD4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Osservazioni</w:t>
            </w:r>
            <w:r w:rsidR="007522D6" w:rsidRPr="00082992">
              <w:rPr>
                <w:lang w:val="it-IT"/>
              </w:rPr>
              <w:t xml:space="preserve">: </w:t>
            </w:r>
            <w:r w:rsidR="007522D6" w:rsidRPr="00082992">
              <w:rPr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18"/>
            <w:r w:rsidR="007522D6" w:rsidRPr="00082992">
              <w:rPr>
                <w:lang w:val="it-IT"/>
              </w:rPr>
              <w:t xml:space="preserve"> </w:t>
            </w:r>
          </w:p>
        </w:tc>
      </w:tr>
      <w:tr w:rsidR="00F73AB5" w:rsidRPr="00082992" w14:paraId="560450DB" w14:textId="77777777" w:rsidTr="004E6EB1">
        <w:tc>
          <w:tcPr>
            <w:tcW w:w="1951" w:type="dxa"/>
            <w:shd w:val="clear" w:color="auto" w:fill="auto"/>
          </w:tcPr>
          <w:p w14:paraId="090C4F86" w14:textId="65D871CA" w:rsidR="00F73AB5" w:rsidRPr="00082992" w:rsidRDefault="00332CD4" w:rsidP="002D013C">
            <w:pPr>
              <w:rPr>
                <w:lang w:val="it-IT"/>
              </w:rPr>
            </w:pPr>
            <w:r w:rsidRPr="00082992">
              <w:rPr>
                <w:lang w:val="it-IT"/>
              </w:rPr>
              <w:t>Riferimento al grado di povertà</w:t>
            </w:r>
          </w:p>
        </w:tc>
        <w:tc>
          <w:tcPr>
            <w:tcW w:w="8080" w:type="dxa"/>
            <w:shd w:val="clear" w:color="auto" w:fill="auto"/>
          </w:tcPr>
          <w:p w14:paraId="3BF616DC" w14:textId="77777777" w:rsidR="00332CD4" w:rsidRPr="00082992" w:rsidRDefault="00332CD4" w:rsidP="002D013C">
            <w:pPr>
              <w:rPr>
                <w:lang w:val="it-IT"/>
              </w:rPr>
            </w:pPr>
            <w:r w:rsidRPr="00082992">
              <w:rPr>
                <w:lang w:val="it-IT"/>
              </w:rPr>
              <w:t>Ca</w:t>
            </w:r>
            <w:r w:rsidR="00F73AB5" w:rsidRPr="00082992">
              <w:rPr>
                <w:lang w:val="it-IT"/>
              </w:rPr>
              <w:t xml:space="preserve">. </w:t>
            </w:r>
            <w:r w:rsidR="00F73AB5" w:rsidRPr="00082992">
              <w:rPr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="00F73AB5" w:rsidRPr="00082992">
              <w:rPr>
                <w:lang w:val="it-IT"/>
              </w:rPr>
              <w:instrText xml:space="preserve"> FORMTEXT </w:instrText>
            </w:r>
            <w:r w:rsidR="00F73AB5" w:rsidRPr="00082992">
              <w:rPr>
                <w:lang w:val="it-IT"/>
              </w:rPr>
            </w:r>
            <w:r w:rsidR="00F73AB5" w:rsidRPr="00082992">
              <w:rPr>
                <w:lang w:val="it-IT"/>
              </w:rPr>
              <w:fldChar w:fldCharType="separate"/>
            </w:r>
            <w:r w:rsidR="00F73AB5" w:rsidRPr="00082992">
              <w:rPr>
                <w:noProof/>
                <w:lang w:val="it-IT"/>
              </w:rPr>
              <w:t> </w:t>
            </w:r>
            <w:r w:rsidR="00F73AB5" w:rsidRPr="00082992">
              <w:rPr>
                <w:noProof/>
                <w:lang w:val="it-IT"/>
              </w:rPr>
              <w:t> </w:t>
            </w:r>
            <w:r w:rsidR="00F73AB5" w:rsidRPr="00082992">
              <w:rPr>
                <w:noProof/>
                <w:lang w:val="it-IT"/>
              </w:rPr>
              <w:t> </w:t>
            </w:r>
            <w:r w:rsidR="00F73AB5" w:rsidRPr="00082992">
              <w:rPr>
                <w:noProof/>
                <w:lang w:val="it-IT"/>
              </w:rPr>
              <w:t> </w:t>
            </w:r>
            <w:r w:rsidR="00F73AB5" w:rsidRPr="00082992">
              <w:rPr>
                <w:noProof/>
                <w:lang w:val="it-IT"/>
              </w:rPr>
              <w:t> </w:t>
            </w:r>
            <w:r w:rsidR="00F73AB5" w:rsidRPr="00082992">
              <w:rPr>
                <w:lang w:val="it-IT"/>
              </w:rPr>
              <w:fldChar w:fldCharType="end"/>
            </w:r>
            <w:bookmarkEnd w:id="19"/>
            <w:r w:rsidR="00F73AB5" w:rsidRPr="00082992">
              <w:rPr>
                <w:lang w:val="it-IT"/>
              </w:rPr>
              <w:t xml:space="preserve"> % </w:t>
            </w:r>
            <w:r w:rsidRPr="00082992">
              <w:rPr>
                <w:lang w:val="it-IT"/>
              </w:rPr>
              <w:t>dei beneficiari vivono sotto la soglia della povertà.</w:t>
            </w:r>
          </w:p>
          <w:p w14:paraId="73BCF551" w14:textId="1BF66BB9" w:rsidR="00F73AB5" w:rsidRPr="00082992" w:rsidRDefault="00332CD4" w:rsidP="002D013C">
            <w:pPr>
              <w:rPr>
                <w:lang w:val="it-IT"/>
              </w:rPr>
            </w:pPr>
            <w:r w:rsidRPr="00082992">
              <w:rPr>
                <w:lang w:val="it-IT"/>
              </w:rPr>
              <w:t>Altre informazioni con rilevanza rispetto al grado di povertà.</w:t>
            </w:r>
          </w:p>
          <w:p w14:paraId="331C0BFA" w14:textId="77777777" w:rsidR="00F73AB5" w:rsidRPr="00082992" w:rsidRDefault="00F73AB5" w:rsidP="002D013C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20"/>
          </w:p>
        </w:tc>
      </w:tr>
      <w:tr w:rsidR="007522D6" w:rsidRPr="00082992" w14:paraId="565D726C" w14:textId="77777777" w:rsidTr="004E6EB1">
        <w:tc>
          <w:tcPr>
            <w:tcW w:w="1951" w:type="dxa"/>
            <w:shd w:val="clear" w:color="auto" w:fill="auto"/>
          </w:tcPr>
          <w:p w14:paraId="7E9ED5FE" w14:textId="2ECDAC22" w:rsidR="007522D6" w:rsidRPr="00082992" w:rsidRDefault="00332CD4">
            <w:pPr>
              <w:rPr>
                <w:lang w:val="it-IT"/>
              </w:rPr>
            </w:pPr>
            <w:r w:rsidRPr="00082992">
              <w:rPr>
                <w:lang w:val="it-IT"/>
              </w:rPr>
              <w:t>Servizi pubblici</w:t>
            </w:r>
          </w:p>
        </w:tc>
        <w:tc>
          <w:tcPr>
            <w:tcW w:w="8080" w:type="dxa"/>
            <w:shd w:val="clear" w:color="auto" w:fill="auto"/>
          </w:tcPr>
          <w:p w14:paraId="2E847BD1" w14:textId="3FE8BFC6" w:rsidR="007522D6" w:rsidRPr="00082992" w:rsidRDefault="00332CD4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Grazie al progetto le seguenti istituzioni pubbliche (scuole, dispensari, ecc.) beneficiano di :</w:t>
            </w:r>
          </w:p>
          <w:p w14:paraId="2B8ED539" w14:textId="033624C8" w:rsidR="007522D6" w:rsidRPr="00082992" w:rsidRDefault="00332CD4" w:rsidP="004E6EB1">
            <w:pPr>
              <w:tabs>
                <w:tab w:val="left" w:pos="2444"/>
              </w:tabs>
              <w:rPr>
                <w:lang w:val="it-IT"/>
              </w:rPr>
            </w:pPr>
            <w:r w:rsidRPr="00082992">
              <w:rPr>
                <w:lang w:val="it-IT"/>
              </w:rPr>
              <w:t>Approvvigionamento idrico</w:t>
            </w:r>
            <w:r w:rsidR="007522D6" w:rsidRPr="00082992">
              <w:rPr>
                <w:lang w:val="it-IT"/>
              </w:rPr>
              <w:t xml:space="preserve"> </w:t>
            </w:r>
            <w:r w:rsidR="00DF5B49" w:rsidRPr="00082992">
              <w:rPr>
                <w:lang w:val="it-IT"/>
              </w:rPr>
              <w:tab/>
            </w:r>
            <w:r w:rsidR="007522D6" w:rsidRPr="00082992">
              <w:rPr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21"/>
            <w:r w:rsidR="007522D6" w:rsidRPr="00082992">
              <w:rPr>
                <w:lang w:val="it-IT"/>
              </w:rPr>
              <w:t xml:space="preserve"> </w:t>
            </w:r>
            <w:r w:rsidRPr="00082992">
              <w:rPr>
                <w:lang w:val="it-IT"/>
              </w:rPr>
              <w:t xml:space="preserve">numero appross. di </w:t>
            </w:r>
            <w:r w:rsidR="00645398" w:rsidRPr="00082992">
              <w:rPr>
                <w:lang w:val="it-IT"/>
              </w:rPr>
              <w:t>beneficiari</w:t>
            </w:r>
            <w:r w:rsidRPr="00082992">
              <w:rPr>
                <w:lang w:val="it-IT"/>
              </w:rPr>
              <w:t xml:space="preserve"> </w:t>
            </w:r>
            <w:r w:rsidR="007522D6" w:rsidRPr="00082992">
              <w:rPr>
                <w:lang w:val="it-IT"/>
              </w:rPr>
              <w:t xml:space="preserve"> </w:t>
            </w:r>
            <w:r w:rsidR="007522D6" w:rsidRPr="0008299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</w:p>
          <w:p w14:paraId="2196AC72" w14:textId="6A836455" w:rsidR="007522D6" w:rsidRPr="00082992" w:rsidRDefault="00332CD4" w:rsidP="004E6EB1">
            <w:pPr>
              <w:tabs>
                <w:tab w:val="left" w:pos="2444"/>
              </w:tabs>
              <w:rPr>
                <w:lang w:val="it-IT"/>
              </w:rPr>
            </w:pPr>
            <w:r w:rsidRPr="00082992">
              <w:rPr>
                <w:lang w:val="it-IT"/>
              </w:rPr>
              <w:t>Servizi igienici</w:t>
            </w:r>
            <w:r w:rsidR="007522D6" w:rsidRPr="00082992">
              <w:rPr>
                <w:lang w:val="it-IT"/>
              </w:rPr>
              <w:t xml:space="preserve">: </w:t>
            </w:r>
            <w:r w:rsidR="00DF5B49" w:rsidRPr="00082992">
              <w:rPr>
                <w:lang w:val="it-IT"/>
              </w:rPr>
              <w:tab/>
            </w:r>
            <w:r w:rsidR="007522D6" w:rsidRPr="00082992">
              <w:rPr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22"/>
            <w:r w:rsidR="007522D6" w:rsidRPr="00082992">
              <w:rPr>
                <w:lang w:val="it-IT"/>
              </w:rPr>
              <w:t xml:space="preserve"> </w:t>
            </w:r>
            <w:r w:rsidRPr="00082992">
              <w:rPr>
                <w:lang w:val="it-IT"/>
              </w:rPr>
              <w:t xml:space="preserve">numero appross. di </w:t>
            </w:r>
            <w:r w:rsidR="00645398" w:rsidRPr="00082992">
              <w:rPr>
                <w:lang w:val="it-IT"/>
              </w:rPr>
              <w:t>beneficiari</w:t>
            </w:r>
            <w:r w:rsidRPr="00082992">
              <w:rPr>
                <w:lang w:val="it-IT"/>
              </w:rPr>
              <w:t xml:space="preserve">  </w:t>
            </w:r>
            <w:r w:rsidR="007522D6" w:rsidRPr="0008299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</w:p>
          <w:p w14:paraId="2C6268DB" w14:textId="7FC76379" w:rsidR="007522D6" w:rsidRPr="00082992" w:rsidRDefault="00332CD4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Osservazioni</w:t>
            </w:r>
            <w:r w:rsidR="007522D6" w:rsidRPr="00082992">
              <w:rPr>
                <w:lang w:val="it-IT"/>
              </w:rPr>
              <w:t xml:space="preserve">: </w:t>
            </w:r>
            <w:r w:rsidR="007522D6" w:rsidRPr="00082992">
              <w:rPr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</w:p>
        </w:tc>
      </w:tr>
      <w:tr w:rsidR="007522D6" w:rsidRPr="00082992" w14:paraId="20ED1562" w14:textId="77777777" w:rsidTr="004E6EB1">
        <w:tc>
          <w:tcPr>
            <w:tcW w:w="10031" w:type="dxa"/>
            <w:gridSpan w:val="2"/>
            <w:shd w:val="clear" w:color="auto" w:fill="F3F3F3"/>
          </w:tcPr>
          <w:p w14:paraId="59FB8368" w14:textId="3FD6900B" w:rsidR="007522D6" w:rsidRPr="00082992" w:rsidRDefault="00960BDE" w:rsidP="004E6EB1">
            <w:pPr>
              <w:tabs>
                <w:tab w:val="left" w:pos="1063"/>
              </w:tabs>
              <w:rPr>
                <w:b/>
                <w:lang w:val="it-IT"/>
              </w:rPr>
            </w:pPr>
            <w:r w:rsidRPr="00082992">
              <w:rPr>
                <w:b/>
                <w:lang w:val="it-IT"/>
              </w:rPr>
              <w:t>Descrizione qualitativa del progetto</w:t>
            </w:r>
          </w:p>
        </w:tc>
      </w:tr>
      <w:tr w:rsidR="004E6EB1" w:rsidRPr="0027632C" w14:paraId="15A29F2D" w14:textId="77777777" w:rsidTr="004E6EB1">
        <w:tc>
          <w:tcPr>
            <w:tcW w:w="10031" w:type="dxa"/>
            <w:gridSpan w:val="2"/>
            <w:shd w:val="clear" w:color="auto" w:fill="auto"/>
          </w:tcPr>
          <w:p w14:paraId="425A19F5" w14:textId="4F2DCC6C" w:rsidR="004E6EB1" w:rsidRPr="00082992" w:rsidRDefault="00960BDE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 xml:space="preserve">L’esposizione del progetto deve includere aspetti sociali, tecnici, istituzionali, economici, ecologici e culturali (sapere locale). </w:t>
            </w:r>
          </w:p>
        </w:tc>
      </w:tr>
      <w:tr w:rsidR="004E6EB1" w:rsidRPr="00082992" w14:paraId="53ECBC33" w14:textId="77777777" w:rsidTr="004E6EB1">
        <w:tc>
          <w:tcPr>
            <w:tcW w:w="1951" w:type="dxa"/>
            <w:shd w:val="clear" w:color="auto" w:fill="auto"/>
          </w:tcPr>
          <w:p w14:paraId="1AC14CA7" w14:textId="6D684C70" w:rsidR="004E6EB1" w:rsidRPr="00082992" w:rsidRDefault="00960BDE">
            <w:pPr>
              <w:rPr>
                <w:lang w:val="it-IT"/>
              </w:rPr>
            </w:pPr>
            <w:r w:rsidRPr="00082992">
              <w:rPr>
                <w:lang w:val="it-IT"/>
              </w:rPr>
              <w:t>Ruoli e responsabilità</w:t>
            </w:r>
          </w:p>
        </w:tc>
        <w:tc>
          <w:tcPr>
            <w:tcW w:w="8080" w:type="dxa"/>
            <w:shd w:val="clear" w:color="auto" w:fill="auto"/>
          </w:tcPr>
          <w:p w14:paraId="04A66B34" w14:textId="5C012229" w:rsidR="004E6EB1" w:rsidRPr="00082992" w:rsidRDefault="00960BDE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t>Quali persone/istituzioni assumono quali compiti/responsabilità nell’implementazione del progetto:</w:t>
            </w:r>
          </w:p>
          <w:p w14:paraId="7F6B56C5" w14:textId="77777777" w:rsidR="004E6EB1" w:rsidRPr="00082992" w:rsidRDefault="004E6EB1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</w:p>
        </w:tc>
      </w:tr>
      <w:tr w:rsidR="007522D6" w:rsidRPr="00082992" w14:paraId="23A80DBE" w14:textId="77777777" w:rsidTr="004E6EB1">
        <w:tc>
          <w:tcPr>
            <w:tcW w:w="1951" w:type="dxa"/>
            <w:shd w:val="clear" w:color="auto" w:fill="auto"/>
          </w:tcPr>
          <w:p w14:paraId="3BFCDB73" w14:textId="60B2B944" w:rsidR="007522D6" w:rsidRPr="00082992" w:rsidRDefault="00960BDE">
            <w:pPr>
              <w:rPr>
                <w:lang w:val="it-IT"/>
              </w:rPr>
            </w:pPr>
            <w:r w:rsidRPr="00082992">
              <w:rPr>
                <w:lang w:val="it-IT"/>
              </w:rPr>
              <w:t>Partecipazione della popolazione</w:t>
            </w:r>
          </w:p>
        </w:tc>
        <w:tc>
          <w:tcPr>
            <w:tcW w:w="8080" w:type="dxa"/>
            <w:shd w:val="clear" w:color="auto" w:fill="auto"/>
          </w:tcPr>
          <w:p w14:paraId="6E7BAC55" w14:textId="526085FD" w:rsidR="007522D6" w:rsidRPr="00082992" w:rsidRDefault="00960BDE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Coinvolgimento della popolazione nella progettazione e nella realizzazione del progetto:</w:t>
            </w:r>
          </w:p>
          <w:p w14:paraId="198F25C1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23"/>
          </w:p>
        </w:tc>
      </w:tr>
      <w:tr w:rsidR="007522D6" w:rsidRPr="00082992" w14:paraId="0E923688" w14:textId="77777777" w:rsidTr="004E6EB1">
        <w:tc>
          <w:tcPr>
            <w:tcW w:w="1951" w:type="dxa"/>
            <w:shd w:val="clear" w:color="auto" w:fill="auto"/>
          </w:tcPr>
          <w:p w14:paraId="01240772" w14:textId="01D18A1D" w:rsidR="007522D6" w:rsidRPr="00082992" w:rsidRDefault="00960BDE">
            <w:pPr>
              <w:rPr>
                <w:lang w:val="it-IT"/>
              </w:rPr>
            </w:pPr>
            <w:r w:rsidRPr="00082992">
              <w:rPr>
                <w:lang w:val="it-IT"/>
              </w:rPr>
              <w:t>Indicazioni tecniche sul progetto</w:t>
            </w:r>
          </w:p>
        </w:tc>
        <w:tc>
          <w:tcPr>
            <w:tcW w:w="8080" w:type="dxa"/>
            <w:shd w:val="clear" w:color="auto" w:fill="auto"/>
          </w:tcPr>
          <w:p w14:paraId="5E3E5696" w14:textId="200A9F8D" w:rsidR="007522D6" w:rsidRPr="00082992" w:rsidRDefault="00960BDE" w:rsidP="007522D6">
            <w:pPr>
              <w:rPr>
                <w:iCs/>
                <w:lang w:val="it-IT"/>
              </w:rPr>
            </w:pPr>
            <w:r w:rsidRPr="00082992">
              <w:rPr>
                <w:iCs/>
                <w:lang w:val="it-IT"/>
              </w:rPr>
              <w:t>Approvvigionamento idrico: fonte, metodo di potabilizzazione, distribuzione e genere di servizio) Installazioni domestiche, pozzo nel villaggio, ecc.)</w:t>
            </w:r>
          </w:p>
          <w:p w14:paraId="188C9ED9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24"/>
          </w:p>
          <w:p w14:paraId="65B6AE6A" w14:textId="5297AAE1" w:rsidR="007522D6" w:rsidRPr="00082992" w:rsidRDefault="00960BDE" w:rsidP="007522D6">
            <w:pPr>
              <w:rPr>
                <w:iCs/>
                <w:lang w:val="it-IT"/>
              </w:rPr>
            </w:pPr>
            <w:r w:rsidRPr="00082992">
              <w:rPr>
                <w:iCs/>
                <w:lang w:val="it-IT"/>
              </w:rPr>
              <w:t>Servizi igienici: tecnologia e servizi offerti</w:t>
            </w:r>
          </w:p>
          <w:p w14:paraId="2C4E1291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25"/>
          </w:p>
          <w:p w14:paraId="4A2B1A65" w14:textId="033F13BC" w:rsidR="004E6EB1" w:rsidRPr="00082992" w:rsidRDefault="00960BDE" w:rsidP="004E6EB1">
            <w:pPr>
              <w:rPr>
                <w:lang w:val="it-IT"/>
              </w:rPr>
            </w:pPr>
            <w:r w:rsidRPr="00082992">
              <w:rPr>
                <w:lang w:val="it-IT"/>
              </w:rPr>
              <w:t>Risorse idriche sfruttate</w:t>
            </w:r>
          </w:p>
          <w:p w14:paraId="72A066BC" w14:textId="77777777" w:rsidR="004E6EB1" w:rsidRPr="00082992" w:rsidRDefault="004E6EB1" w:rsidP="004E6EB1">
            <w:pPr>
              <w:rPr>
                <w:lang w:val="it-IT"/>
              </w:rPr>
            </w:pPr>
            <w:r w:rsidRPr="00082992">
              <w:rPr>
                <w:color w:val="FF0000"/>
                <w:lang w:val="it-I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82992">
              <w:rPr>
                <w:color w:val="FF0000"/>
                <w:lang w:val="it-IT"/>
              </w:rPr>
              <w:instrText xml:space="preserve"> FORMTEXT </w:instrText>
            </w:r>
            <w:r w:rsidRPr="00082992">
              <w:rPr>
                <w:color w:val="FF0000"/>
                <w:lang w:val="it-IT"/>
              </w:rPr>
            </w:r>
            <w:r w:rsidRPr="00082992">
              <w:rPr>
                <w:color w:val="FF0000"/>
                <w:lang w:val="it-IT"/>
              </w:rPr>
              <w:fldChar w:fldCharType="separate"/>
            </w:r>
            <w:r w:rsidRPr="00082992">
              <w:rPr>
                <w:noProof/>
                <w:color w:val="FF0000"/>
                <w:lang w:val="it-IT"/>
              </w:rPr>
              <w:t> </w:t>
            </w:r>
            <w:r w:rsidRPr="00082992">
              <w:rPr>
                <w:noProof/>
                <w:color w:val="FF0000"/>
                <w:lang w:val="it-IT"/>
              </w:rPr>
              <w:t> </w:t>
            </w:r>
            <w:r w:rsidRPr="00082992">
              <w:rPr>
                <w:noProof/>
                <w:color w:val="FF0000"/>
                <w:lang w:val="it-IT"/>
              </w:rPr>
              <w:t> </w:t>
            </w:r>
            <w:r w:rsidRPr="00082992">
              <w:rPr>
                <w:noProof/>
                <w:color w:val="FF0000"/>
                <w:lang w:val="it-IT"/>
              </w:rPr>
              <w:t> </w:t>
            </w:r>
            <w:r w:rsidRPr="00082992">
              <w:rPr>
                <w:noProof/>
                <w:color w:val="FF0000"/>
                <w:lang w:val="it-IT"/>
              </w:rPr>
              <w:t> </w:t>
            </w:r>
            <w:r w:rsidRPr="00082992">
              <w:rPr>
                <w:color w:val="FF0000"/>
                <w:lang w:val="it-IT"/>
              </w:rPr>
              <w:fldChar w:fldCharType="end"/>
            </w:r>
          </w:p>
        </w:tc>
      </w:tr>
      <w:tr w:rsidR="007522D6" w:rsidRPr="00082992" w14:paraId="128B9B0D" w14:textId="77777777" w:rsidTr="004E6EB1">
        <w:tc>
          <w:tcPr>
            <w:tcW w:w="1951" w:type="dxa"/>
            <w:shd w:val="clear" w:color="auto" w:fill="auto"/>
          </w:tcPr>
          <w:p w14:paraId="1A42B92E" w14:textId="4AAA9533" w:rsidR="007522D6" w:rsidRPr="00082992" w:rsidRDefault="005F32FB">
            <w:pPr>
              <w:rPr>
                <w:lang w:val="it-IT"/>
              </w:rPr>
            </w:pPr>
            <w:r w:rsidRPr="00082992">
              <w:rPr>
                <w:lang w:val="it-IT"/>
              </w:rPr>
              <w:t>Gen</w:t>
            </w:r>
            <w:r w:rsidR="00960BDE" w:rsidRPr="00082992">
              <w:rPr>
                <w:lang w:val="it-IT"/>
              </w:rPr>
              <w:t>der (coinvolgimento delle donne)</w:t>
            </w:r>
          </w:p>
        </w:tc>
        <w:tc>
          <w:tcPr>
            <w:tcW w:w="8080" w:type="dxa"/>
            <w:shd w:val="clear" w:color="auto" w:fill="auto"/>
          </w:tcPr>
          <w:p w14:paraId="0CC6CEEA" w14:textId="192E50EA" w:rsidR="007522D6" w:rsidRPr="00082992" w:rsidRDefault="00960BDE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Aspetti di gender (p. es. ruolo delle donne, dei diversi gruppi etnici, ecc.) nella popolazione di beneficiari, nelle misure di formazione e nell’organizzazione aziendale.</w:t>
            </w:r>
          </w:p>
          <w:p w14:paraId="41FC9923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26"/>
          </w:p>
        </w:tc>
      </w:tr>
      <w:tr w:rsidR="007522D6" w:rsidRPr="00082992" w14:paraId="5AC1557C" w14:textId="77777777" w:rsidTr="004E6EB1">
        <w:tc>
          <w:tcPr>
            <w:tcW w:w="1951" w:type="dxa"/>
            <w:shd w:val="clear" w:color="auto" w:fill="auto"/>
          </w:tcPr>
          <w:p w14:paraId="10C7F234" w14:textId="3E7C9215" w:rsidR="007522D6" w:rsidRPr="00082992" w:rsidRDefault="00960BDE">
            <w:pPr>
              <w:rPr>
                <w:lang w:val="it-IT"/>
              </w:rPr>
            </w:pPr>
            <w:r w:rsidRPr="00082992">
              <w:rPr>
                <w:lang w:val="it-IT"/>
              </w:rPr>
              <w:t>Servizi igienici/Utilizzo della risorsa idrica</w:t>
            </w:r>
            <w:r w:rsidR="003C1909" w:rsidRPr="00082992">
              <w:rPr>
                <w:lang w:val="it-IT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61A37C5F" w14:textId="3774C8B6" w:rsidR="007522D6" w:rsidRPr="00082992" w:rsidRDefault="00960BDE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Misure nella diffusione di buone pratiche igieniche e nell’utilizzo parsimonioso e sicuro della risorsa idrica. Controllo e gestione delle zone di protezione delle fonti</w:t>
            </w:r>
            <w:r w:rsidR="003C1909" w:rsidRPr="00082992">
              <w:rPr>
                <w:lang w:val="it-IT"/>
              </w:rPr>
              <w:t>.</w:t>
            </w:r>
          </w:p>
          <w:p w14:paraId="57E72D4A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27"/>
          </w:p>
        </w:tc>
      </w:tr>
      <w:tr w:rsidR="007522D6" w:rsidRPr="00082992" w14:paraId="790F02AA" w14:textId="77777777" w:rsidTr="004E6EB1">
        <w:tc>
          <w:tcPr>
            <w:tcW w:w="1951" w:type="dxa"/>
            <w:shd w:val="clear" w:color="auto" w:fill="auto"/>
          </w:tcPr>
          <w:p w14:paraId="45F95B93" w14:textId="64119E46" w:rsidR="007522D6" w:rsidRPr="00082992" w:rsidRDefault="00960BDE">
            <w:pPr>
              <w:rPr>
                <w:lang w:val="it-IT"/>
              </w:rPr>
            </w:pPr>
            <w:r w:rsidRPr="00082992">
              <w:rPr>
                <w:lang w:val="it-IT"/>
              </w:rPr>
              <w:t>Sostenibilità</w:t>
            </w:r>
            <w:r w:rsidR="007522D6" w:rsidRPr="00082992">
              <w:rPr>
                <w:lang w:val="it-IT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0A3AF4F7" w14:textId="7CA4AF7D" w:rsidR="007522D6" w:rsidRPr="00082992" w:rsidRDefault="00960BDE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Misure volte a promuovere la sostenibilità (fra cui il coinvolgimento istituzionale e la messa in rete del progetto).</w:t>
            </w:r>
          </w:p>
          <w:p w14:paraId="12D4640D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28"/>
          </w:p>
        </w:tc>
      </w:tr>
      <w:tr w:rsidR="00AA0AEE" w:rsidRPr="00082992" w14:paraId="7F5E91EB" w14:textId="77777777" w:rsidTr="00AA0AEE">
        <w:tc>
          <w:tcPr>
            <w:tcW w:w="1951" w:type="dxa"/>
            <w:shd w:val="clear" w:color="auto" w:fill="auto"/>
          </w:tcPr>
          <w:p w14:paraId="4FE61996" w14:textId="68A1F95B" w:rsidR="00AA0AEE" w:rsidRPr="00082992" w:rsidRDefault="00960BDE" w:rsidP="002D16F8">
            <w:pPr>
              <w:rPr>
                <w:lang w:val="it-IT"/>
              </w:rPr>
            </w:pPr>
            <w:r w:rsidRPr="00082992">
              <w:rPr>
                <w:lang w:val="it-IT"/>
              </w:rPr>
              <w:lastRenderedPageBreak/>
              <w:t xml:space="preserve">Informazioni </w:t>
            </w:r>
            <w:r w:rsidR="00645398" w:rsidRPr="00082992">
              <w:rPr>
                <w:lang w:val="it-IT"/>
              </w:rPr>
              <w:t>complementari</w:t>
            </w:r>
            <w:r w:rsidRPr="00082992">
              <w:rPr>
                <w:lang w:val="it-IT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497063A3" w14:textId="36BB6F7C" w:rsidR="00AA0AEE" w:rsidRPr="00082992" w:rsidRDefault="00960BDE" w:rsidP="002D16F8">
            <w:pPr>
              <w:rPr>
                <w:lang w:val="it-IT"/>
              </w:rPr>
            </w:pPr>
            <w:r w:rsidRPr="00082992">
              <w:rPr>
                <w:lang w:val="it-IT"/>
              </w:rPr>
              <w:t>Nel caso in cui non sia già sato fatto sopra, indicare qui le informazioni complementari su aspetti sociali, tecnici, istituzionali, economici, ecologici e culturali.</w:t>
            </w:r>
          </w:p>
          <w:p w14:paraId="77AB3D60" w14:textId="29AFDEF2" w:rsidR="00AA0AEE" w:rsidRPr="00082992" w:rsidRDefault="00332CD4" w:rsidP="002D16F8">
            <w:pPr>
              <w:rPr>
                <w:lang w:val="it-IT"/>
              </w:rPr>
            </w:pPr>
            <w:r w:rsidRPr="00082992">
              <w:rPr>
                <w:lang w:val="it-IT"/>
              </w:rPr>
              <w:t xml:space="preserve">Osservazioni: </w:t>
            </w:r>
            <w:r w:rsidR="00AA0AEE" w:rsidRPr="00082992">
              <w:rPr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A0AEE" w:rsidRPr="00082992">
              <w:rPr>
                <w:lang w:val="it-IT"/>
              </w:rPr>
              <w:instrText xml:space="preserve"> FORMTEXT </w:instrText>
            </w:r>
            <w:r w:rsidR="00AA0AEE" w:rsidRPr="00082992">
              <w:rPr>
                <w:lang w:val="it-IT"/>
              </w:rPr>
            </w:r>
            <w:r w:rsidR="00AA0AEE" w:rsidRPr="00082992">
              <w:rPr>
                <w:lang w:val="it-IT"/>
              </w:rPr>
              <w:fldChar w:fldCharType="separate"/>
            </w:r>
            <w:r w:rsidR="00AA0AEE" w:rsidRPr="00082992">
              <w:rPr>
                <w:lang w:val="it-IT"/>
              </w:rPr>
              <w:t> </w:t>
            </w:r>
            <w:r w:rsidR="00AA0AEE" w:rsidRPr="00082992">
              <w:rPr>
                <w:lang w:val="it-IT"/>
              </w:rPr>
              <w:t> </w:t>
            </w:r>
            <w:r w:rsidR="00AA0AEE" w:rsidRPr="00082992">
              <w:rPr>
                <w:lang w:val="it-IT"/>
              </w:rPr>
              <w:t> </w:t>
            </w:r>
            <w:r w:rsidR="00AA0AEE" w:rsidRPr="00082992">
              <w:rPr>
                <w:lang w:val="it-IT"/>
              </w:rPr>
              <w:t> </w:t>
            </w:r>
            <w:r w:rsidR="00AA0AEE" w:rsidRPr="00082992">
              <w:rPr>
                <w:lang w:val="it-IT"/>
              </w:rPr>
              <w:t> </w:t>
            </w:r>
            <w:r w:rsidR="00AA0AEE" w:rsidRPr="00082992">
              <w:rPr>
                <w:lang w:val="it-IT"/>
              </w:rPr>
              <w:fldChar w:fldCharType="end"/>
            </w:r>
          </w:p>
        </w:tc>
      </w:tr>
      <w:tr w:rsidR="007522D6" w:rsidRPr="00082992" w14:paraId="24DE6FFF" w14:textId="77777777" w:rsidTr="004E6EB1">
        <w:tc>
          <w:tcPr>
            <w:tcW w:w="10031" w:type="dxa"/>
            <w:gridSpan w:val="2"/>
            <w:shd w:val="clear" w:color="auto" w:fill="F3F3F3"/>
          </w:tcPr>
          <w:p w14:paraId="6A10E2EC" w14:textId="56207781" w:rsidR="007522D6" w:rsidRPr="00082992" w:rsidRDefault="0055193E" w:rsidP="007522D6">
            <w:pPr>
              <w:rPr>
                <w:b/>
                <w:lang w:val="it-IT"/>
              </w:rPr>
            </w:pPr>
            <w:r w:rsidRPr="00082992">
              <w:rPr>
                <w:b/>
                <w:lang w:val="it-IT"/>
              </w:rPr>
              <w:t>Azienda / manutenzione</w:t>
            </w:r>
          </w:p>
        </w:tc>
      </w:tr>
      <w:tr w:rsidR="00FF6AFB" w:rsidRPr="00082992" w14:paraId="739C9C85" w14:textId="77777777" w:rsidTr="004E6EB1">
        <w:tc>
          <w:tcPr>
            <w:tcW w:w="1951" w:type="dxa"/>
            <w:shd w:val="clear" w:color="auto" w:fill="auto"/>
          </w:tcPr>
          <w:p w14:paraId="047B5192" w14:textId="3FB3B949" w:rsidR="00FF6AFB" w:rsidRPr="00082992" w:rsidRDefault="0055193E" w:rsidP="00220320">
            <w:pPr>
              <w:rPr>
                <w:lang w:val="it-IT"/>
              </w:rPr>
            </w:pPr>
            <w:r w:rsidRPr="00082992">
              <w:rPr>
                <w:lang w:val="it-IT"/>
              </w:rPr>
              <w:t>Organizzazione aziendale</w:t>
            </w:r>
          </w:p>
        </w:tc>
        <w:tc>
          <w:tcPr>
            <w:tcW w:w="8080" w:type="dxa"/>
            <w:shd w:val="clear" w:color="auto" w:fill="auto"/>
          </w:tcPr>
          <w:p w14:paraId="09F50FE8" w14:textId="207D9741" w:rsidR="00FF6AFB" w:rsidRPr="00082992" w:rsidRDefault="0055193E" w:rsidP="00220320">
            <w:pPr>
              <w:rPr>
                <w:lang w:val="it-IT"/>
              </w:rPr>
            </w:pPr>
            <w:r w:rsidRPr="00082992">
              <w:rPr>
                <w:lang w:val="it-IT"/>
              </w:rPr>
              <w:t>Organizzazione / Responsabilità aziendale e Manutenzione dell’approvvigionamento idrico e dei servizi igienici (p. es. Comitato dell’acqua)</w:t>
            </w:r>
          </w:p>
          <w:p w14:paraId="196FDDCC" w14:textId="77777777" w:rsidR="00FF6AFB" w:rsidRPr="00082992" w:rsidRDefault="00FF6AFB" w:rsidP="00220320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29"/>
          </w:p>
        </w:tc>
      </w:tr>
      <w:tr w:rsidR="007522D6" w:rsidRPr="00082992" w14:paraId="7F1F8BCA" w14:textId="77777777" w:rsidTr="004E6EB1">
        <w:tc>
          <w:tcPr>
            <w:tcW w:w="1951" w:type="dxa"/>
            <w:shd w:val="clear" w:color="auto" w:fill="auto"/>
          </w:tcPr>
          <w:p w14:paraId="5A2D8A1C" w14:textId="0ED62E86" w:rsidR="007522D6" w:rsidRPr="00082992" w:rsidRDefault="003C1909">
            <w:pPr>
              <w:rPr>
                <w:lang w:val="it-IT"/>
              </w:rPr>
            </w:pPr>
            <w:r w:rsidRPr="00082992">
              <w:rPr>
                <w:lang w:val="it-IT"/>
              </w:rPr>
              <w:t>Forma</w:t>
            </w:r>
            <w:r w:rsidR="0055193E" w:rsidRPr="00082992">
              <w:rPr>
                <w:lang w:val="it-IT"/>
              </w:rPr>
              <w:t>zione</w:t>
            </w:r>
          </w:p>
        </w:tc>
        <w:tc>
          <w:tcPr>
            <w:tcW w:w="8080" w:type="dxa"/>
            <w:shd w:val="clear" w:color="auto" w:fill="auto"/>
          </w:tcPr>
          <w:p w14:paraId="20182E50" w14:textId="3AEA7434" w:rsidR="007522D6" w:rsidRPr="00082992" w:rsidRDefault="0055193E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Formazione dei responsabili locali e dell’azienda locale in materie adi gestione dei servizi pubblici, gestione aziendale e manutenzione.</w:t>
            </w:r>
          </w:p>
          <w:p w14:paraId="5AB57A3E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30"/>
          </w:p>
        </w:tc>
      </w:tr>
      <w:tr w:rsidR="007522D6" w:rsidRPr="00082992" w14:paraId="44DD3217" w14:textId="77777777" w:rsidTr="004E6EB1">
        <w:tc>
          <w:tcPr>
            <w:tcW w:w="1951" w:type="dxa"/>
            <w:shd w:val="clear" w:color="auto" w:fill="auto"/>
          </w:tcPr>
          <w:p w14:paraId="7842BA77" w14:textId="785E6752" w:rsidR="007522D6" w:rsidRPr="00082992" w:rsidRDefault="0055193E">
            <w:pPr>
              <w:rPr>
                <w:lang w:val="it-IT"/>
              </w:rPr>
            </w:pPr>
            <w:r w:rsidRPr="00082992">
              <w:rPr>
                <w:lang w:val="it-IT"/>
              </w:rPr>
              <w:t>Finanziamento dell’azienda</w:t>
            </w:r>
            <w:r w:rsidR="003C1909" w:rsidRPr="00082992">
              <w:rPr>
                <w:lang w:val="it-IT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32F871A0" w14:textId="60B5D648" w:rsidR="007522D6" w:rsidRPr="00082992" w:rsidRDefault="0055193E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Modalità di finanziamento dei costi di gestione e manutenzione.</w:t>
            </w:r>
          </w:p>
          <w:p w14:paraId="002BCD7D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31"/>
          </w:p>
          <w:p w14:paraId="2B76D707" w14:textId="630693CA" w:rsidR="007522D6" w:rsidRPr="00082992" w:rsidRDefault="0055193E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Indicare come viene coperto il deficit nel caso non vi sia una tariffa sull’acqua a copertura dei costi.</w:t>
            </w:r>
          </w:p>
          <w:p w14:paraId="0923FE3D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32"/>
          </w:p>
        </w:tc>
      </w:tr>
      <w:tr w:rsidR="00AA0AEE" w:rsidRPr="00082992" w14:paraId="0B061502" w14:textId="77777777" w:rsidTr="002D16F8">
        <w:tc>
          <w:tcPr>
            <w:tcW w:w="10031" w:type="dxa"/>
            <w:gridSpan w:val="2"/>
            <w:shd w:val="clear" w:color="auto" w:fill="F2F2F2"/>
          </w:tcPr>
          <w:p w14:paraId="74D78494" w14:textId="77DD8F56" w:rsidR="00AA0AEE" w:rsidRPr="00082992" w:rsidRDefault="00FD7CBA" w:rsidP="002D16F8">
            <w:pPr>
              <w:rPr>
                <w:b/>
                <w:lang w:val="it-IT"/>
              </w:rPr>
            </w:pPr>
            <w:r w:rsidRPr="00082992">
              <w:rPr>
                <w:b/>
                <w:lang w:val="it-IT"/>
              </w:rPr>
              <w:t>Rischi / Misure di rimedio</w:t>
            </w:r>
          </w:p>
        </w:tc>
      </w:tr>
      <w:tr w:rsidR="00AA0AEE" w:rsidRPr="00082992" w14:paraId="64A4848E" w14:textId="77777777" w:rsidTr="00AA0AEE">
        <w:tc>
          <w:tcPr>
            <w:tcW w:w="1951" w:type="dxa"/>
            <w:shd w:val="clear" w:color="auto" w:fill="auto"/>
          </w:tcPr>
          <w:p w14:paraId="0360AF4B" w14:textId="2CDE429D" w:rsidR="00AA0AEE" w:rsidRPr="00082992" w:rsidRDefault="00FD7CBA" w:rsidP="002D16F8">
            <w:pPr>
              <w:rPr>
                <w:lang w:val="it-IT"/>
              </w:rPr>
            </w:pPr>
            <w:r w:rsidRPr="00082992">
              <w:rPr>
                <w:lang w:val="it-IT"/>
              </w:rPr>
              <w:t>Rischi e rispettive misure di rimedio</w:t>
            </w:r>
          </w:p>
        </w:tc>
        <w:tc>
          <w:tcPr>
            <w:tcW w:w="8080" w:type="dxa"/>
            <w:shd w:val="clear" w:color="auto" w:fill="auto"/>
          </w:tcPr>
          <w:p w14:paraId="2F318140" w14:textId="4312EE41" w:rsidR="00AA0AEE" w:rsidRPr="00082992" w:rsidRDefault="00FD7CBA" w:rsidP="002D16F8">
            <w:pPr>
              <w:rPr>
                <w:lang w:val="it-IT"/>
              </w:rPr>
            </w:pPr>
            <w:r w:rsidRPr="00082992">
              <w:rPr>
                <w:lang w:val="it-IT"/>
              </w:rPr>
              <w:t>Rischi del progetto:</w:t>
            </w:r>
          </w:p>
          <w:p w14:paraId="19384626" w14:textId="77777777" w:rsidR="00AA0AEE" w:rsidRPr="00082992" w:rsidRDefault="00AA0AEE" w:rsidP="002D16F8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</w:p>
          <w:p w14:paraId="1EE7E7BD" w14:textId="29A3AA0E" w:rsidR="00AA0AEE" w:rsidRPr="00082992" w:rsidRDefault="00FD7CBA" w:rsidP="002D16F8">
            <w:pPr>
              <w:rPr>
                <w:lang w:val="it-IT"/>
              </w:rPr>
            </w:pPr>
            <w:r w:rsidRPr="00082992">
              <w:rPr>
                <w:lang w:val="it-IT"/>
              </w:rPr>
              <w:t>Misure di rimedio (Risk management):</w:t>
            </w:r>
          </w:p>
          <w:p w14:paraId="41B1FF86" w14:textId="77777777" w:rsidR="00AA0AEE" w:rsidRPr="00082992" w:rsidRDefault="00AA0AEE" w:rsidP="002D16F8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</w:p>
        </w:tc>
      </w:tr>
      <w:tr w:rsidR="007522D6" w:rsidRPr="00082992" w14:paraId="374AC6DE" w14:textId="77777777" w:rsidTr="004E6EB1">
        <w:tc>
          <w:tcPr>
            <w:tcW w:w="10031" w:type="dxa"/>
            <w:gridSpan w:val="2"/>
            <w:shd w:val="clear" w:color="auto" w:fill="F3F3F3"/>
          </w:tcPr>
          <w:p w14:paraId="6F12977F" w14:textId="006461E7" w:rsidR="007522D6" w:rsidRPr="00082992" w:rsidRDefault="00FD7CBA" w:rsidP="007522D6">
            <w:pPr>
              <w:rPr>
                <w:b/>
                <w:lang w:val="it-IT"/>
              </w:rPr>
            </w:pPr>
            <w:r w:rsidRPr="00082992">
              <w:rPr>
                <w:b/>
                <w:lang w:val="it-IT"/>
              </w:rPr>
              <w:t>Risorse</w:t>
            </w:r>
          </w:p>
        </w:tc>
      </w:tr>
      <w:tr w:rsidR="004D2DB6" w:rsidRPr="0027632C" w14:paraId="29DEF89A" w14:textId="77777777" w:rsidTr="002D16F8">
        <w:tc>
          <w:tcPr>
            <w:tcW w:w="10031" w:type="dxa"/>
            <w:gridSpan w:val="2"/>
            <w:shd w:val="clear" w:color="auto" w:fill="auto"/>
          </w:tcPr>
          <w:p w14:paraId="4ABC037F" w14:textId="161859D9" w:rsidR="004D2DB6" w:rsidRPr="00082992" w:rsidRDefault="00FD7CBA" w:rsidP="002D16F8">
            <w:pPr>
              <w:rPr>
                <w:b/>
                <w:color w:val="548DD4"/>
                <w:lang w:val="it-IT"/>
              </w:rPr>
            </w:pPr>
            <w:r w:rsidRPr="00082992">
              <w:rPr>
                <w:b/>
                <w:color w:val="548DD4"/>
                <w:lang w:val="it-IT"/>
              </w:rPr>
              <w:t>Allegare per cortesia il budget relativo al progetto</w:t>
            </w:r>
          </w:p>
        </w:tc>
      </w:tr>
      <w:tr w:rsidR="007522D6" w:rsidRPr="00082992" w14:paraId="70A5F3F4" w14:textId="77777777" w:rsidTr="004E6EB1">
        <w:tc>
          <w:tcPr>
            <w:tcW w:w="1951" w:type="dxa"/>
            <w:shd w:val="clear" w:color="auto" w:fill="auto"/>
          </w:tcPr>
          <w:p w14:paraId="69F40123" w14:textId="698F4551" w:rsidR="007522D6" w:rsidRPr="00082992" w:rsidRDefault="00FD7CBA">
            <w:pPr>
              <w:rPr>
                <w:lang w:val="it-IT"/>
              </w:rPr>
            </w:pPr>
            <w:r w:rsidRPr="00082992">
              <w:rPr>
                <w:lang w:val="it-IT"/>
              </w:rPr>
              <w:t>Costi totali</w:t>
            </w:r>
          </w:p>
        </w:tc>
        <w:tc>
          <w:tcPr>
            <w:tcW w:w="8080" w:type="dxa"/>
            <w:shd w:val="clear" w:color="auto" w:fill="auto"/>
          </w:tcPr>
          <w:p w14:paraId="50DC89B5" w14:textId="64FC07A9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 xml:space="preserve">= </w:t>
            </w:r>
            <w:r w:rsidR="00FD7CBA" w:rsidRPr="00082992">
              <w:rPr>
                <w:lang w:val="it-IT"/>
              </w:rPr>
              <w:t>Costi del progetto + risorse per l’accompagnamento/controlling</w:t>
            </w:r>
            <w:r w:rsidRPr="00082992">
              <w:rPr>
                <w:lang w:val="it-IT"/>
              </w:rPr>
              <w:t xml:space="preserve"> (</w:t>
            </w:r>
            <w:r w:rsidRPr="00082992">
              <w:rPr>
                <w:lang w:val="it-IT"/>
              </w:rPr>
              <w:sym w:font="Wingdings" w:char="F0E0"/>
            </w:r>
            <w:r w:rsidR="00FD7CBA" w:rsidRPr="00082992">
              <w:rPr>
                <w:lang w:val="it-IT"/>
              </w:rPr>
              <w:t xml:space="preserve"> costi amministrativi, massimo </w:t>
            </w:r>
            <w:r w:rsidRPr="00082992">
              <w:rPr>
                <w:lang w:val="it-IT"/>
              </w:rPr>
              <w:t>15%)</w:t>
            </w:r>
          </w:p>
          <w:p w14:paraId="379BD778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33"/>
          </w:p>
        </w:tc>
      </w:tr>
      <w:tr w:rsidR="00FF6AFB" w:rsidRPr="00082992" w14:paraId="27C43F2C" w14:textId="77777777" w:rsidTr="004E6EB1">
        <w:tc>
          <w:tcPr>
            <w:tcW w:w="1951" w:type="dxa"/>
            <w:shd w:val="clear" w:color="auto" w:fill="auto"/>
          </w:tcPr>
          <w:p w14:paraId="298CBDEB" w14:textId="36A1EB4D" w:rsidR="00FF6AFB" w:rsidRPr="00082992" w:rsidRDefault="00FD7CBA" w:rsidP="00220320">
            <w:pPr>
              <w:rPr>
                <w:lang w:val="it-IT"/>
              </w:rPr>
            </w:pPr>
            <w:r w:rsidRPr="00082992">
              <w:rPr>
                <w:lang w:val="it-IT"/>
              </w:rPr>
              <w:t>Budget dettagliato del progetto</w:t>
            </w:r>
          </w:p>
        </w:tc>
        <w:tc>
          <w:tcPr>
            <w:tcW w:w="8080" w:type="dxa"/>
            <w:shd w:val="clear" w:color="auto" w:fill="auto"/>
          </w:tcPr>
          <w:p w14:paraId="175EB7F7" w14:textId="77777777" w:rsidR="00FF6AFB" w:rsidRPr="00082992" w:rsidRDefault="00FF6AFB" w:rsidP="00220320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4" w:name="Text48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34"/>
          </w:p>
        </w:tc>
      </w:tr>
      <w:tr w:rsidR="00FF6AFB" w:rsidRPr="00082992" w14:paraId="7C7CD1B6" w14:textId="77777777" w:rsidTr="004E6EB1">
        <w:tc>
          <w:tcPr>
            <w:tcW w:w="1951" w:type="dxa"/>
            <w:shd w:val="clear" w:color="auto" w:fill="auto"/>
          </w:tcPr>
          <w:p w14:paraId="2EB8368E" w14:textId="356F1487" w:rsidR="00FF6AFB" w:rsidRPr="00082992" w:rsidRDefault="00FD7CBA" w:rsidP="00220320">
            <w:pPr>
              <w:rPr>
                <w:lang w:val="it-IT"/>
              </w:rPr>
            </w:pPr>
            <w:r w:rsidRPr="00082992">
              <w:rPr>
                <w:lang w:val="it-IT"/>
              </w:rPr>
              <w:t>Moduli del prgetto</w:t>
            </w:r>
          </w:p>
        </w:tc>
        <w:tc>
          <w:tcPr>
            <w:tcW w:w="8080" w:type="dxa"/>
            <w:shd w:val="clear" w:color="auto" w:fill="auto"/>
          </w:tcPr>
          <w:p w14:paraId="6C11A892" w14:textId="77777777" w:rsidR="00FF6AFB" w:rsidRPr="00082992" w:rsidRDefault="00FF6AFB" w:rsidP="00220320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5" w:name="Text49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35"/>
          </w:p>
        </w:tc>
      </w:tr>
      <w:tr w:rsidR="007522D6" w:rsidRPr="00082992" w14:paraId="6B313C8B" w14:textId="77777777" w:rsidTr="004E6EB1">
        <w:tc>
          <w:tcPr>
            <w:tcW w:w="1951" w:type="dxa"/>
            <w:shd w:val="clear" w:color="auto" w:fill="auto"/>
          </w:tcPr>
          <w:p w14:paraId="5B8629E1" w14:textId="3731EE3E" w:rsidR="007522D6" w:rsidRPr="00082992" w:rsidRDefault="00FD7CBA">
            <w:pPr>
              <w:rPr>
                <w:lang w:val="it-IT"/>
              </w:rPr>
            </w:pPr>
            <w:r w:rsidRPr="00082992">
              <w:rPr>
                <w:lang w:val="it-IT"/>
              </w:rPr>
              <w:t>Costi per beneficiario</w:t>
            </w:r>
          </w:p>
        </w:tc>
        <w:tc>
          <w:tcPr>
            <w:tcW w:w="8080" w:type="dxa"/>
            <w:shd w:val="clear" w:color="auto" w:fill="auto"/>
          </w:tcPr>
          <w:p w14:paraId="450172D5" w14:textId="2374CED8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 xml:space="preserve">= </w:t>
            </w:r>
            <w:r w:rsidR="00FD7CBA" w:rsidRPr="00082992">
              <w:rPr>
                <w:lang w:val="it-IT"/>
              </w:rPr>
              <w:t>Costi totali – Contributo locale – Contributi da terzi</w:t>
            </w:r>
            <w:r w:rsidRPr="00082992">
              <w:rPr>
                <w:lang w:val="it-IT"/>
              </w:rPr>
              <w:t xml:space="preserve"> </w:t>
            </w:r>
          </w:p>
          <w:p w14:paraId="639F23E7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36"/>
          </w:p>
        </w:tc>
      </w:tr>
      <w:tr w:rsidR="007522D6" w:rsidRPr="00082992" w14:paraId="76B328C1" w14:textId="77777777" w:rsidTr="004E6EB1">
        <w:tc>
          <w:tcPr>
            <w:tcW w:w="1951" w:type="dxa"/>
            <w:shd w:val="clear" w:color="auto" w:fill="auto"/>
          </w:tcPr>
          <w:p w14:paraId="5AEC825A" w14:textId="2380DAEC" w:rsidR="007522D6" w:rsidRPr="00082992" w:rsidRDefault="00FD7CBA">
            <w:pPr>
              <w:rPr>
                <w:lang w:val="it-IT"/>
              </w:rPr>
            </w:pPr>
            <w:r w:rsidRPr="00082992">
              <w:rPr>
                <w:lang w:val="it-IT"/>
              </w:rPr>
              <w:t>Contributo locale</w:t>
            </w:r>
          </w:p>
        </w:tc>
        <w:tc>
          <w:tcPr>
            <w:tcW w:w="8080" w:type="dxa"/>
            <w:shd w:val="clear" w:color="auto" w:fill="auto"/>
          </w:tcPr>
          <w:p w14:paraId="3E51993A" w14:textId="6F58924B" w:rsidR="007522D6" w:rsidRPr="00082992" w:rsidRDefault="00FD7CBA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Modalità e ammontare della partecipazione della popolazione locale ai costi del progetto</w:t>
            </w:r>
            <w:r w:rsidR="00FB3C6A" w:rsidRPr="00082992">
              <w:rPr>
                <w:lang w:val="it-IT"/>
              </w:rPr>
              <w:t>.</w:t>
            </w:r>
          </w:p>
          <w:p w14:paraId="5B701A70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37"/>
          </w:p>
        </w:tc>
      </w:tr>
      <w:tr w:rsidR="007522D6" w:rsidRPr="00082992" w14:paraId="0FCD878C" w14:textId="77777777" w:rsidTr="004E6EB1">
        <w:tc>
          <w:tcPr>
            <w:tcW w:w="1951" w:type="dxa"/>
            <w:shd w:val="clear" w:color="auto" w:fill="auto"/>
          </w:tcPr>
          <w:p w14:paraId="522F6DCC" w14:textId="1FF1E87E" w:rsidR="007522D6" w:rsidRPr="00082992" w:rsidRDefault="00FD7CBA">
            <w:pPr>
              <w:rPr>
                <w:lang w:val="it-IT"/>
              </w:rPr>
            </w:pPr>
            <w:r w:rsidRPr="00082992">
              <w:rPr>
                <w:lang w:val="it-IT"/>
              </w:rPr>
              <w:t>Fondi necessari</w:t>
            </w:r>
          </w:p>
        </w:tc>
        <w:tc>
          <w:tcPr>
            <w:tcW w:w="8080" w:type="dxa"/>
            <w:shd w:val="clear" w:color="auto" w:fill="auto"/>
          </w:tcPr>
          <w:p w14:paraId="0094045A" w14:textId="4A896575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=</w:t>
            </w:r>
            <w:r w:rsidR="00DF5B49" w:rsidRPr="00082992">
              <w:rPr>
                <w:lang w:val="it-IT"/>
              </w:rPr>
              <w:t xml:space="preserve"> </w:t>
            </w:r>
            <w:r w:rsidR="00FD7CBA" w:rsidRPr="00082992">
              <w:rPr>
                <w:lang w:val="it-IT"/>
              </w:rPr>
              <w:t>costi totali – contributo locale – contributi da terzi</w:t>
            </w:r>
          </w:p>
          <w:p w14:paraId="4977B0FC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38"/>
          </w:p>
        </w:tc>
      </w:tr>
      <w:tr w:rsidR="007522D6" w:rsidRPr="00082992" w14:paraId="4F142FFD" w14:textId="77777777" w:rsidTr="004E6EB1">
        <w:tc>
          <w:tcPr>
            <w:tcW w:w="10031" w:type="dxa"/>
            <w:gridSpan w:val="2"/>
            <w:shd w:val="clear" w:color="auto" w:fill="F3F3F3"/>
          </w:tcPr>
          <w:p w14:paraId="5AD5B630" w14:textId="77777777" w:rsidR="0006771C" w:rsidRPr="00082992" w:rsidRDefault="0006771C" w:rsidP="004E6EB1">
            <w:pPr>
              <w:tabs>
                <w:tab w:val="left" w:pos="2592"/>
              </w:tabs>
              <w:rPr>
                <w:b/>
                <w:lang w:val="it-IT"/>
              </w:rPr>
            </w:pPr>
          </w:p>
          <w:p w14:paraId="53BB2F58" w14:textId="565C59FD" w:rsidR="007522D6" w:rsidRPr="00082992" w:rsidRDefault="00FD7CBA" w:rsidP="004E6EB1">
            <w:pPr>
              <w:tabs>
                <w:tab w:val="left" w:pos="2592"/>
              </w:tabs>
              <w:rPr>
                <w:b/>
                <w:lang w:val="it-IT"/>
              </w:rPr>
            </w:pPr>
            <w:r w:rsidRPr="00082992">
              <w:rPr>
                <w:b/>
                <w:lang w:val="it-IT"/>
              </w:rPr>
              <w:lastRenderedPageBreak/>
              <w:t>Partner e</w:t>
            </w:r>
            <w:r w:rsidR="00FB3C6A" w:rsidRPr="00082992">
              <w:rPr>
                <w:b/>
                <w:lang w:val="it-IT"/>
              </w:rPr>
              <w:t xml:space="preserve"> controlling</w:t>
            </w:r>
          </w:p>
        </w:tc>
      </w:tr>
      <w:tr w:rsidR="007522D6" w:rsidRPr="0027632C" w14:paraId="518E7B28" w14:textId="77777777" w:rsidTr="004E6EB1">
        <w:trPr>
          <w:trHeight w:val="353"/>
        </w:trPr>
        <w:tc>
          <w:tcPr>
            <w:tcW w:w="1951" w:type="dxa"/>
            <w:shd w:val="clear" w:color="auto" w:fill="auto"/>
          </w:tcPr>
          <w:p w14:paraId="5481E1C3" w14:textId="4E584F32" w:rsidR="007522D6" w:rsidRPr="00082992" w:rsidRDefault="00FD7CBA">
            <w:pPr>
              <w:rPr>
                <w:lang w:val="it-IT"/>
              </w:rPr>
            </w:pPr>
            <w:r w:rsidRPr="00082992">
              <w:rPr>
                <w:lang w:val="it-IT"/>
              </w:rPr>
              <w:lastRenderedPageBreak/>
              <w:t>Partner</w:t>
            </w:r>
            <w:r w:rsidR="007522D6" w:rsidRPr="00082992">
              <w:rPr>
                <w:lang w:val="it-IT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15BEE26A" w14:textId="54E42427" w:rsidR="007522D6" w:rsidRPr="00082992" w:rsidRDefault="00FD7CBA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Partner locale del progetto</w:t>
            </w:r>
            <w:r w:rsidR="007522D6" w:rsidRPr="00082992">
              <w:rPr>
                <w:lang w:val="it-IT"/>
              </w:rPr>
              <w:t xml:space="preserve"> </w:t>
            </w:r>
            <w:r w:rsidR="007522D6" w:rsidRPr="00082992">
              <w:rPr>
                <w:lang w:val="it-IT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39"/>
          </w:p>
          <w:p w14:paraId="5700B78D" w14:textId="02C90C6B" w:rsidR="007522D6" w:rsidRPr="00082992" w:rsidRDefault="00FD7CBA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La sua esperienza / le sue competenze</w:t>
            </w:r>
            <w:r w:rsidR="007522D6" w:rsidRPr="00082992">
              <w:rPr>
                <w:lang w:val="it-IT"/>
              </w:rPr>
              <w:t xml:space="preserve"> </w:t>
            </w:r>
            <w:r w:rsidR="007522D6" w:rsidRPr="00082992">
              <w:rPr>
                <w:lang w:val="it-IT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40"/>
          </w:p>
        </w:tc>
      </w:tr>
      <w:tr w:rsidR="007522D6" w:rsidRPr="00082992" w14:paraId="13DC56DB" w14:textId="77777777" w:rsidTr="004E6EB1">
        <w:tc>
          <w:tcPr>
            <w:tcW w:w="1951" w:type="dxa"/>
            <w:shd w:val="clear" w:color="auto" w:fill="auto"/>
          </w:tcPr>
          <w:p w14:paraId="62178CB0" w14:textId="77777777" w:rsidR="007522D6" w:rsidRPr="00082992" w:rsidRDefault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Controlling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14:paraId="3C7D3001" w14:textId="50C935D2" w:rsidR="007522D6" w:rsidRPr="00082992" w:rsidRDefault="00FD7CBA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Misure per l’assicurazione della qualità / Controlling (amministrazione, contenuto, piano temporale, contabilità).</w:t>
            </w:r>
          </w:p>
          <w:p w14:paraId="29A757B4" w14:textId="77777777" w:rsidR="007522D6" w:rsidRPr="00082992" w:rsidRDefault="007522D6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 w:rsidRPr="00082992">
              <w:rPr>
                <w:lang w:val="it-IT"/>
              </w:rPr>
              <w:instrText xml:space="preserve"> FORMTEXT </w:instrText>
            </w:r>
            <w:r w:rsidRPr="00082992">
              <w:rPr>
                <w:lang w:val="it-IT"/>
              </w:rPr>
            </w:r>
            <w:r w:rsidRPr="00082992">
              <w:rPr>
                <w:lang w:val="it-IT"/>
              </w:rPr>
              <w:fldChar w:fldCharType="separate"/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noProof/>
                <w:lang w:val="it-IT"/>
              </w:rPr>
              <w:t> </w:t>
            </w:r>
            <w:r w:rsidRPr="00082992">
              <w:rPr>
                <w:lang w:val="it-IT"/>
              </w:rPr>
              <w:fldChar w:fldCharType="end"/>
            </w:r>
            <w:bookmarkEnd w:id="41"/>
          </w:p>
        </w:tc>
      </w:tr>
      <w:tr w:rsidR="007522D6" w:rsidRPr="00082992" w14:paraId="2A7C9A50" w14:textId="77777777" w:rsidTr="004E6EB1">
        <w:tc>
          <w:tcPr>
            <w:tcW w:w="10031" w:type="dxa"/>
            <w:gridSpan w:val="2"/>
            <w:shd w:val="clear" w:color="auto" w:fill="4C4C4C"/>
          </w:tcPr>
          <w:p w14:paraId="06FCC775" w14:textId="56F47276" w:rsidR="007522D6" w:rsidRPr="00082992" w:rsidRDefault="00FB3C6A" w:rsidP="007522D6">
            <w:pPr>
              <w:rPr>
                <w:b/>
                <w:color w:val="FFFFFF"/>
                <w:lang w:val="it-IT"/>
              </w:rPr>
            </w:pPr>
            <w:r w:rsidRPr="00082992">
              <w:rPr>
                <w:b/>
                <w:color w:val="FFFFFF"/>
                <w:lang w:val="it-IT"/>
              </w:rPr>
              <w:t>Cont</w:t>
            </w:r>
            <w:r w:rsidR="00FD7CBA" w:rsidRPr="00082992">
              <w:rPr>
                <w:b/>
                <w:color w:val="FFFFFF"/>
                <w:lang w:val="it-IT"/>
              </w:rPr>
              <w:t>atto</w:t>
            </w:r>
          </w:p>
        </w:tc>
      </w:tr>
      <w:tr w:rsidR="007522D6" w:rsidRPr="00082992" w14:paraId="1A1AFB29" w14:textId="77777777" w:rsidTr="004E6EB1">
        <w:tc>
          <w:tcPr>
            <w:tcW w:w="1951" w:type="dxa"/>
            <w:shd w:val="clear" w:color="auto" w:fill="auto"/>
          </w:tcPr>
          <w:p w14:paraId="0938BB7E" w14:textId="18D93CA4" w:rsidR="007522D6" w:rsidRPr="00082992" w:rsidRDefault="00FD7CBA">
            <w:pPr>
              <w:rPr>
                <w:lang w:val="it-IT"/>
              </w:rPr>
            </w:pPr>
            <w:r w:rsidRPr="00082992">
              <w:rPr>
                <w:lang w:val="it-IT"/>
              </w:rPr>
              <w:t>Persona di contatto per AAP / Comuni interessati</w:t>
            </w:r>
          </w:p>
        </w:tc>
        <w:tc>
          <w:tcPr>
            <w:tcW w:w="8080" w:type="dxa"/>
            <w:shd w:val="clear" w:color="auto" w:fill="auto"/>
          </w:tcPr>
          <w:p w14:paraId="607D8EBD" w14:textId="3A487447" w:rsidR="007522D6" w:rsidRPr="00082992" w:rsidRDefault="00FD7CBA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Organizzazione</w:t>
            </w:r>
            <w:r w:rsidR="00345065" w:rsidRPr="00082992">
              <w:rPr>
                <w:lang w:val="it-IT"/>
              </w:rPr>
              <w:t>:</w:t>
            </w:r>
            <w:r w:rsidR="007522D6" w:rsidRPr="00082992">
              <w:rPr>
                <w:lang w:val="it-IT"/>
              </w:rPr>
              <w:tab/>
            </w:r>
            <w:r w:rsidR="007522D6" w:rsidRPr="00082992">
              <w:rPr>
                <w:lang w:val="it-IT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42"/>
          </w:p>
          <w:p w14:paraId="4BD9CAD1" w14:textId="08A18A68" w:rsidR="007522D6" w:rsidRPr="00082992" w:rsidRDefault="00FB3C6A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Nom</w:t>
            </w:r>
            <w:r w:rsidR="00FD7CBA" w:rsidRPr="00082992">
              <w:rPr>
                <w:lang w:val="it-IT"/>
              </w:rPr>
              <w:t>e</w:t>
            </w:r>
            <w:r w:rsidR="00345065" w:rsidRPr="00082992">
              <w:rPr>
                <w:lang w:val="it-IT"/>
              </w:rPr>
              <w:t> :</w:t>
            </w:r>
            <w:r w:rsidR="007522D6" w:rsidRPr="00082992">
              <w:rPr>
                <w:lang w:val="it-IT"/>
              </w:rPr>
              <w:t xml:space="preserve"> </w:t>
            </w:r>
            <w:r w:rsidR="007522D6" w:rsidRPr="00082992">
              <w:rPr>
                <w:lang w:val="it-IT"/>
              </w:rPr>
              <w:tab/>
            </w:r>
            <w:r w:rsidR="007522D6" w:rsidRPr="00082992">
              <w:rPr>
                <w:lang w:val="it-IT"/>
              </w:rPr>
              <w:tab/>
            </w:r>
            <w:r w:rsidR="007522D6" w:rsidRPr="00082992">
              <w:rPr>
                <w:lang w:val="it-I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3" w:name="Text32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43"/>
          </w:p>
          <w:p w14:paraId="7D468BD0" w14:textId="2E4ED567" w:rsidR="007522D6" w:rsidRPr="00082992" w:rsidRDefault="00FD7CBA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Funzione</w:t>
            </w:r>
            <w:r w:rsidR="00345065" w:rsidRPr="00082992">
              <w:rPr>
                <w:lang w:val="it-IT"/>
              </w:rPr>
              <w:t> :</w:t>
            </w:r>
            <w:r w:rsidR="007522D6" w:rsidRPr="00082992">
              <w:rPr>
                <w:lang w:val="it-IT"/>
              </w:rPr>
              <w:tab/>
            </w:r>
            <w:r w:rsidR="007522D6" w:rsidRPr="00082992">
              <w:rPr>
                <w:lang w:val="it-IT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4" w:name="Text33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44"/>
          </w:p>
          <w:p w14:paraId="166EAD3E" w14:textId="30ED1B97" w:rsidR="007522D6" w:rsidRPr="00082992" w:rsidRDefault="00FD7CBA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E-mail</w:t>
            </w:r>
            <w:r w:rsidR="00345065" w:rsidRPr="00082992">
              <w:rPr>
                <w:lang w:val="it-IT"/>
              </w:rPr>
              <w:t> :</w:t>
            </w:r>
            <w:r w:rsidR="007522D6" w:rsidRPr="00082992">
              <w:rPr>
                <w:lang w:val="it-IT"/>
              </w:rPr>
              <w:tab/>
            </w:r>
            <w:r w:rsidR="007522D6" w:rsidRPr="00082992">
              <w:rPr>
                <w:lang w:val="it-I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5" w:name="Text34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45"/>
            <w:r w:rsidR="007522D6" w:rsidRPr="00082992">
              <w:rPr>
                <w:lang w:val="it-IT"/>
              </w:rPr>
              <w:t xml:space="preserve"> </w:t>
            </w:r>
          </w:p>
          <w:p w14:paraId="2EF8CE9C" w14:textId="014B507E" w:rsidR="007522D6" w:rsidRPr="00082992" w:rsidRDefault="00FD7CBA" w:rsidP="007522D6">
            <w:pPr>
              <w:rPr>
                <w:lang w:val="it-IT"/>
              </w:rPr>
            </w:pPr>
            <w:r w:rsidRPr="00082992">
              <w:rPr>
                <w:lang w:val="it-IT"/>
              </w:rPr>
              <w:t>Telefono</w:t>
            </w:r>
            <w:r w:rsidR="00345065" w:rsidRPr="00082992">
              <w:rPr>
                <w:lang w:val="it-IT"/>
              </w:rPr>
              <w:t> :</w:t>
            </w:r>
            <w:r w:rsidR="007522D6" w:rsidRPr="00082992">
              <w:rPr>
                <w:lang w:val="it-IT"/>
              </w:rPr>
              <w:t xml:space="preserve"> </w:t>
            </w:r>
            <w:r w:rsidR="007522D6" w:rsidRPr="00082992">
              <w:rPr>
                <w:lang w:val="it-IT"/>
              </w:rPr>
              <w:tab/>
            </w:r>
            <w:r w:rsidR="007522D6" w:rsidRPr="00082992">
              <w:rPr>
                <w:lang w:val="it-IT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6" w:name="Text35"/>
            <w:r w:rsidR="007522D6" w:rsidRPr="00082992">
              <w:rPr>
                <w:lang w:val="it-IT"/>
              </w:rPr>
              <w:instrText xml:space="preserve"> FORMTEXT </w:instrText>
            </w:r>
            <w:r w:rsidR="007522D6" w:rsidRPr="00082992">
              <w:rPr>
                <w:lang w:val="it-IT"/>
              </w:rPr>
            </w:r>
            <w:r w:rsidR="007522D6" w:rsidRPr="00082992">
              <w:rPr>
                <w:lang w:val="it-IT"/>
              </w:rPr>
              <w:fldChar w:fldCharType="separate"/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noProof/>
                <w:lang w:val="it-IT"/>
              </w:rPr>
              <w:t> </w:t>
            </w:r>
            <w:r w:rsidR="007522D6" w:rsidRPr="00082992">
              <w:rPr>
                <w:lang w:val="it-IT"/>
              </w:rPr>
              <w:fldChar w:fldCharType="end"/>
            </w:r>
            <w:bookmarkEnd w:id="46"/>
          </w:p>
        </w:tc>
      </w:tr>
    </w:tbl>
    <w:p w14:paraId="1822081F" w14:textId="77777777" w:rsidR="007522D6" w:rsidRPr="00082992" w:rsidRDefault="007522D6">
      <w:pPr>
        <w:rPr>
          <w:lang w:val="it-IT"/>
        </w:rPr>
      </w:pPr>
    </w:p>
    <w:sectPr w:rsidR="007522D6" w:rsidRPr="00082992" w:rsidSect="00345065">
      <w:type w:val="continuous"/>
      <w:pgSz w:w="11900" w:h="16840"/>
      <w:pgMar w:top="1531" w:right="1418" w:bottom="1304" w:left="1134" w:header="709" w:footer="5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E178D" w14:textId="77777777" w:rsidR="005E0A28" w:rsidRDefault="005E0A28">
      <w:r>
        <w:separator/>
      </w:r>
    </w:p>
  </w:endnote>
  <w:endnote w:type="continuationSeparator" w:id="0">
    <w:p w14:paraId="5514AB65" w14:textId="77777777" w:rsidR="005E0A28" w:rsidRDefault="005E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E90C2" w14:textId="2C26C585" w:rsidR="004E6EB1" w:rsidRPr="00B66AEA" w:rsidRDefault="00B66AEA" w:rsidP="007522D6">
    <w:pPr>
      <w:pStyle w:val="Pieddepage"/>
      <w:tabs>
        <w:tab w:val="clear" w:pos="9072"/>
        <w:tab w:val="right" w:pos="10065"/>
      </w:tabs>
      <w:rPr>
        <w:sz w:val="20"/>
        <w:szCs w:val="20"/>
      </w:rPr>
    </w:pPr>
    <w:r w:rsidRPr="00B66AEA">
      <w:rPr>
        <w:rFonts w:ascii="Calibri" w:hAnsi="Calibri" w:cs="Calibri"/>
        <w:color w:val="000000"/>
        <w:sz w:val="20"/>
        <w:szCs w:val="20"/>
      </w:rPr>
      <w:t>contatto@solidariteausuisse.ch</w:t>
    </w:r>
    <w:r w:rsidR="004E6EB1" w:rsidRPr="00B66AEA">
      <w:rPr>
        <w:sz w:val="20"/>
        <w:szCs w:val="20"/>
      </w:rPr>
      <w:tab/>
    </w:r>
    <w:r w:rsidR="004E6EB1" w:rsidRPr="00B66AEA">
      <w:rPr>
        <w:sz w:val="20"/>
        <w:szCs w:val="20"/>
      </w:rPr>
      <w:tab/>
      <w:t xml:space="preserve">Page </w:t>
    </w:r>
    <w:r w:rsidR="004E6EB1" w:rsidRPr="00B66AEA">
      <w:rPr>
        <w:sz w:val="20"/>
        <w:szCs w:val="20"/>
      </w:rPr>
      <w:fldChar w:fldCharType="begin"/>
    </w:r>
    <w:r w:rsidR="004E6EB1" w:rsidRPr="00B66AEA">
      <w:rPr>
        <w:sz w:val="20"/>
        <w:szCs w:val="20"/>
      </w:rPr>
      <w:instrText xml:space="preserve"> PAGE </w:instrText>
    </w:r>
    <w:r w:rsidR="004E6EB1" w:rsidRPr="00B66AEA">
      <w:rPr>
        <w:sz w:val="20"/>
        <w:szCs w:val="20"/>
      </w:rPr>
      <w:fldChar w:fldCharType="separate"/>
    </w:r>
    <w:r w:rsidR="0027632C">
      <w:rPr>
        <w:noProof/>
        <w:sz w:val="20"/>
        <w:szCs w:val="20"/>
      </w:rPr>
      <w:t>6</w:t>
    </w:r>
    <w:r w:rsidR="004E6EB1" w:rsidRPr="00B66AEA">
      <w:rPr>
        <w:sz w:val="20"/>
        <w:szCs w:val="20"/>
      </w:rPr>
      <w:fldChar w:fldCharType="end"/>
    </w:r>
    <w:r w:rsidR="004E6EB1" w:rsidRPr="00B66AEA">
      <w:rPr>
        <w:sz w:val="20"/>
        <w:szCs w:val="20"/>
      </w:rPr>
      <w:t xml:space="preserve"> </w:t>
    </w:r>
    <w:proofErr w:type="spellStart"/>
    <w:r w:rsidR="004E6EB1" w:rsidRPr="00B66AEA">
      <w:rPr>
        <w:sz w:val="20"/>
        <w:szCs w:val="20"/>
      </w:rPr>
      <w:t>sur</w:t>
    </w:r>
    <w:proofErr w:type="spellEnd"/>
    <w:r w:rsidR="004E6EB1" w:rsidRPr="00B66AEA">
      <w:rPr>
        <w:sz w:val="20"/>
        <w:szCs w:val="20"/>
      </w:rPr>
      <w:t xml:space="preserve">  </w:t>
    </w:r>
    <w:r w:rsidR="004E6EB1" w:rsidRPr="00B66AEA">
      <w:rPr>
        <w:sz w:val="20"/>
        <w:szCs w:val="20"/>
      </w:rPr>
      <w:fldChar w:fldCharType="begin"/>
    </w:r>
    <w:r w:rsidR="004E6EB1" w:rsidRPr="00B66AEA">
      <w:rPr>
        <w:sz w:val="20"/>
        <w:szCs w:val="20"/>
      </w:rPr>
      <w:instrText xml:space="preserve"> NUMPAGES </w:instrText>
    </w:r>
    <w:r w:rsidR="004E6EB1" w:rsidRPr="00B66AEA">
      <w:rPr>
        <w:sz w:val="20"/>
        <w:szCs w:val="20"/>
      </w:rPr>
      <w:fldChar w:fldCharType="separate"/>
    </w:r>
    <w:r w:rsidR="0027632C">
      <w:rPr>
        <w:noProof/>
        <w:sz w:val="20"/>
        <w:szCs w:val="20"/>
      </w:rPr>
      <w:t>6</w:t>
    </w:r>
    <w:r w:rsidR="004E6EB1" w:rsidRPr="00B66AE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AC5CB" w14:textId="77777777" w:rsidR="008803BA" w:rsidRDefault="008803BA" w:rsidP="008803BA">
    <w:pPr>
      <w:pStyle w:val="Pieddepage"/>
      <w:tabs>
        <w:tab w:val="clear" w:pos="9072"/>
        <w:tab w:val="right" w:pos="10065"/>
      </w:tabs>
      <w:rPr>
        <w:sz w:val="16"/>
        <w:lang w:val="fr-CH"/>
      </w:rPr>
    </w:pPr>
  </w:p>
  <w:p w14:paraId="45FEA132" w14:textId="77777777" w:rsidR="008803BA" w:rsidRPr="003E614A" w:rsidRDefault="008803BA" w:rsidP="008803BA">
    <w:pPr>
      <w:pStyle w:val="Pieddepage"/>
      <w:tabs>
        <w:tab w:val="clear" w:pos="9072"/>
        <w:tab w:val="right" w:pos="10065"/>
      </w:tabs>
      <w:rPr>
        <w:sz w:val="16"/>
        <w:lang w:val="fr-CH"/>
      </w:rPr>
    </w:pPr>
    <w:r w:rsidRPr="003E614A">
      <w:rPr>
        <w:sz w:val="16"/>
        <w:lang w:val="fr-CH"/>
      </w:rPr>
      <w:t>contact@solidariteausuisse.ch</w:t>
    </w:r>
    <w:r w:rsidRPr="003E614A">
      <w:rPr>
        <w:lang w:val="fr-CH"/>
      </w:rPr>
      <w:tab/>
    </w:r>
    <w:r w:rsidRPr="003E614A">
      <w:rPr>
        <w:lang w:val="fr-CH"/>
      </w:rPr>
      <w:tab/>
    </w:r>
    <w:r w:rsidRPr="003E614A">
      <w:rPr>
        <w:sz w:val="16"/>
        <w:lang w:val="fr-CH"/>
      </w:rPr>
      <w:t xml:space="preserve">Page </w:t>
    </w:r>
    <w:r w:rsidRPr="00621221">
      <w:rPr>
        <w:sz w:val="16"/>
      </w:rPr>
      <w:fldChar w:fldCharType="begin"/>
    </w:r>
    <w:r w:rsidRPr="003E614A">
      <w:rPr>
        <w:sz w:val="16"/>
        <w:lang w:val="fr-CH"/>
      </w:rPr>
      <w:instrText xml:space="preserve"> PAGE </w:instrText>
    </w:r>
    <w:r w:rsidRPr="00621221">
      <w:rPr>
        <w:sz w:val="16"/>
      </w:rPr>
      <w:fldChar w:fldCharType="separate"/>
    </w:r>
    <w:r>
      <w:rPr>
        <w:noProof/>
        <w:sz w:val="16"/>
        <w:lang w:val="fr-CH"/>
      </w:rPr>
      <w:t>1</w:t>
    </w:r>
    <w:r w:rsidRPr="00621221">
      <w:rPr>
        <w:sz w:val="16"/>
      </w:rPr>
      <w:fldChar w:fldCharType="end"/>
    </w:r>
    <w:r w:rsidRPr="003E614A">
      <w:rPr>
        <w:sz w:val="16"/>
        <w:lang w:val="fr-CH"/>
      </w:rPr>
      <w:t xml:space="preserve"> sur  </w:t>
    </w:r>
    <w:r w:rsidRPr="00621221">
      <w:rPr>
        <w:sz w:val="16"/>
      </w:rPr>
      <w:fldChar w:fldCharType="begin"/>
    </w:r>
    <w:r w:rsidRPr="003E614A">
      <w:rPr>
        <w:sz w:val="16"/>
        <w:lang w:val="fr-CH"/>
      </w:rPr>
      <w:instrText xml:space="preserve"> NUMPAGES </w:instrText>
    </w:r>
    <w:r w:rsidRPr="00621221">
      <w:rPr>
        <w:sz w:val="16"/>
      </w:rPr>
      <w:fldChar w:fldCharType="separate"/>
    </w:r>
    <w:r>
      <w:rPr>
        <w:noProof/>
        <w:sz w:val="16"/>
        <w:lang w:val="fr-CH"/>
      </w:rPr>
      <w:t>5</w:t>
    </w:r>
    <w:r w:rsidRPr="00621221">
      <w:rPr>
        <w:sz w:val="16"/>
      </w:rPr>
      <w:fldChar w:fldCharType="end"/>
    </w:r>
  </w:p>
  <w:p w14:paraId="6F27DB73" w14:textId="77777777" w:rsidR="008803BA" w:rsidRPr="003E614A" w:rsidRDefault="008803BA">
    <w:pPr>
      <w:pStyle w:val="Pieddepage"/>
      <w:rPr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F1E46" w14:textId="77777777" w:rsidR="005E0A28" w:rsidRDefault="005E0A28">
      <w:r>
        <w:separator/>
      </w:r>
    </w:p>
  </w:footnote>
  <w:footnote w:type="continuationSeparator" w:id="0">
    <w:p w14:paraId="4B543AEC" w14:textId="77777777" w:rsidR="005E0A28" w:rsidRDefault="005E0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0C293" w14:textId="17E1BAFE" w:rsidR="004E6EB1" w:rsidRPr="00645398" w:rsidRDefault="00645398" w:rsidP="0071477F">
    <w:pPr>
      <w:pStyle w:val="En-tte"/>
      <w:spacing w:before="0"/>
      <w:rPr>
        <w:sz w:val="18"/>
        <w:szCs w:val="18"/>
        <w:lang w:val="it-CH"/>
      </w:rPr>
    </w:pPr>
    <w:r w:rsidRPr="00645398">
      <w:rPr>
        <w:sz w:val="18"/>
        <w:szCs w:val="18"/>
        <w:lang w:val="it-CH"/>
      </w:rPr>
      <w:t>Formulario di presentazione di</w:t>
    </w:r>
    <w:r w:rsidR="0071477F" w:rsidRPr="00645398">
      <w:rPr>
        <w:sz w:val="18"/>
        <w:szCs w:val="18"/>
        <w:lang w:val="it-CH"/>
      </w:rPr>
      <w:t xml:space="preserve"> solidarit’eau suisse</w:t>
    </w:r>
    <w:r w:rsidR="00B4134E" w:rsidRPr="00645398">
      <w:rPr>
        <w:sz w:val="18"/>
        <w:szCs w:val="18"/>
        <w:lang w:val="it-CH"/>
      </w:rPr>
      <w:tab/>
    </w:r>
    <w:r>
      <w:rPr>
        <w:sz w:val="18"/>
        <w:szCs w:val="18"/>
        <w:lang w:val="it-CH"/>
      </w:rPr>
      <w:t xml:space="preserve"> </w:t>
    </w:r>
    <w:r w:rsidR="00B4134E" w:rsidRPr="00645398">
      <w:rPr>
        <w:sz w:val="18"/>
        <w:szCs w:val="18"/>
        <w:lang w:val="it-CH"/>
      </w:rPr>
      <w:t>version</w:t>
    </w:r>
    <w:r>
      <w:rPr>
        <w:sz w:val="18"/>
        <w:szCs w:val="18"/>
        <w:lang w:val="it-CH"/>
      </w:rPr>
      <w:t>e</w:t>
    </w:r>
    <w:r w:rsidR="00B4134E" w:rsidRPr="00645398">
      <w:rPr>
        <w:sz w:val="18"/>
        <w:szCs w:val="18"/>
        <w:lang w:val="it-CH"/>
      </w:rPr>
      <w:t xml:space="preserve"> </w:t>
    </w:r>
    <w:r w:rsidR="00B40ED9" w:rsidRPr="00645398">
      <w:rPr>
        <w:sz w:val="18"/>
        <w:szCs w:val="18"/>
        <w:lang w:val="it-CH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75891"/>
    <w:multiLevelType w:val="hybridMultilevel"/>
    <w:tmpl w:val="02BC4402"/>
    <w:lvl w:ilvl="0" w:tplc="E9E879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84A34"/>
    <w:multiLevelType w:val="hybridMultilevel"/>
    <w:tmpl w:val="A26CAB58"/>
    <w:lvl w:ilvl="0" w:tplc="BA8053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663E3"/>
    <w:multiLevelType w:val="hybridMultilevel"/>
    <w:tmpl w:val="2C923762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C790A97"/>
    <w:multiLevelType w:val="hybridMultilevel"/>
    <w:tmpl w:val="7F8EFE62"/>
    <w:lvl w:ilvl="0" w:tplc="FB2CDF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B7"/>
    <w:rsid w:val="00001681"/>
    <w:rsid w:val="0002120A"/>
    <w:rsid w:val="00040312"/>
    <w:rsid w:val="00055FCB"/>
    <w:rsid w:val="0006701C"/>
    <w:rsid w:val="0006771C"/>
    <w:rsid w:val="00072C40"/>
    <w:rsid w:val="00074395"/>
    <w:rsid w:val="00082992"/>
    <w:rsid w:val="0012488A"/>
    <w:rsid w:val="001474A4"/>
    <w:rsid w:val="00157941"/>
    <w:rsid w:val="00177E54"/>
    <w:rsid w:val="001B4557"/>
    <w:rsid w:val="001E44A3"/>
    <w:rsid w:val="00206587"/>
    <w:rsid w:val="00220320"/>
    <w:rsid w:val="0027632C"/>
    <w:rsid w:val="00276D70"/>
    <w:rsid w:val="00291BCC"/>
    <w:rsid w:val="002964EE"/>
    <w:rsid w:val="002D013C"/>
    <w:rsid w:val="002D16F8"/>
    <w:rsid w:val="002D6A50"/>
    <w:rsid w:val="002E2A2C"/>
    <w:rsid w:val="00332CD4"/>
    <w:rsid w:val="00345065"/>
    <w:rsid w:val="003C1909"/>
    <w:rsid w:val="003E614A"/>
    <w:rsid w:val="003F6450"/>
    <w:rsid w:val="0040391C"/>
    <w:rsid w:val="00404687"/>
    <w:rsid w:val="00405843"/>
    <w:rsid w:val="00431158"/>
    <w:rsid w:val="004D2DB6"/>
    <w:rsid w:val="004E6EB1"/>
    <w:rsid w:val="0051333D"/>
    <w:rsid w:val="0055193E"/>
    <w:rsid w:val="005652A3"/>
    <w:rsid w:val="005721BE"/>
    <w:rsid w:val="00577E33"/>
    <w:rsid w:val="005868A0"/>
    <w:rsid w:val="005D60CC"/>
    <w:rsid w:val="005E0A28"/>
    <w:rsid w:val="005F32FB"/>
    <w:rsid w:val="00621152"/>
    <w:rsid w:val="00622273"/>
    <w:rsid w:val="00623A8C"/>
    <w:rsid w:val="00645398"/>
    <w:rsid w:val="00661062"/>
    <w:rsid w:val="00697C5C"/>
    <w:rsid w:val="006C0122"/>
    <w:rsid w:val="006D7D12"/>
    <w:rsid w:val="006F75B1"/>
    <w:rsid w:val="0071477F"/>
    <w:rsid w:val="007522D6"/>
    <w:rsid w:val="00774F31"/>
    <w:rsid w:val="0078458A"/>
    <w:rsid w:val="007966EA"/>
    <w:rsid w:val="007B25E4"/>
    <w:rsid w:val="007D6472"/>
    <w:rsid w:val="007F4723"/>
    <w:rsid w:val="007F6EFC"/>
    <w:rsid w:val="0081668D"/>
    <w:rsid w:val="0085768E"/>
    <w:rsid w:val="00866D95"/>
    <w:rsid w:val="008803BA"/>
    <w:rsid w:val="008A62AB"/>
    <w:rsid w:val="008D02EF"/>
    <w:rsid w:val="009054E3"/>
    <w:rsid w:val="009067EA"/>
    <w:rsid w:val="00940963"/>
    <w:rsid w:val="00946276"/>
    <w:rsid w:val="00960BDE"/>
    <w:rsid w:val="00976142"/>
    <w:rsid w:val="009B014C"/>
    <w:rsid w:val="009D39D9"/>
    <w:rsid w:val="009E2A37"/>
    <w:rsid w:val="00A11F52"/>
    <w:rsid w:val="00A6096B"/>
    <w:rsid w:val="00A958CB"/>
    <w:rsid w:val="00AA0AEE"/>
    <w:rsid w:val="00AE729C"/>
    <w:rsid w:val="00AF5653"/>
    <w:rsid w:val="00B37F9B"/>
    <w:rsid w:val="00B40ED9"/>
    <w:rsid w:val="00B4134E"/>
    <w:rsid w:val="00B571CF"/>
    <w:rsid w:val="00B6572F"/>
    <w:rsid w:val="00B66AEA"/>
    <w:rsid w:val="00C07561"/>
    <w:rsid w:val="00C121F3"/>
    <w:rsid w:val="00C57D87"/>
    <w:rsid w:val="00C829B5"/>
    <w:rsid w:val="00CF1803"/>
    <w:rsid w:val="00D25E9C"/>
    <w:rsid w:val="00D73F96"/>
    <w:rsid w:val="00D967E4"/>
    <w:rsid w:val="00DB717D"/>
    <w:rsid w:val="00DF40C6"/>
    <w:rsid w:val="00DF5B49"/>
    <w:rsid w:val="00E02BE5"/>
    <w:rsid w:val="00E745CE"/>
    <w:rsid w:val="00E9452A"/>
    <w:rsid w:val="00EE6F21"/>
    <w:rsid w:val="00F05A39"/>
    <w:rsid w:val="00F13FAD"/>
    <w:rsid w:val="00F55E0A"/>
    <w:rsid w:val="00F73AB5"/>
    <w:rsid w:val="00F7466F"/>
    <w:rsid w:val="00FB3C6A"/>
    <w:rsid w:val="00FD4CB7"/>
    <w:rsid w:val="00FD7CBA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49B86E"/>
  <w15:docId w15:val="{69773B23-9297-4030-80BF-CA0EABDC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5C"/>
    <w:pPr>
      <w:spacing w:before="120"/>
    </w:pPr>
    <w:rPr>
      <w:rFonts w:ascii="Arial" w:hAnsi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erschrift4">
    <w:name w:val="Überschrift_4"/>
    <w:basedOn w:val="Normal"/>
    <w:rsid w:val="007271E3"/>
    <w:pPr>
      <w:spacing w:before="200"/>
    </w:pPr>
    <w:rPr>
      <w:b/>
      <w:szCs w:val="18"/>
      <w:lang w:val="de-DE"/>
    </w:rPr>
  </w:style>
  <w:style w:type="paragraph" w:customStyle="1" w:styleId="kastentext">
    <w:name w:val="kastentext"/>
    <w:basedOn w:val="Normal"/>
    <w:rsid w:val="007271E3"/>
    <w:rPr>
      <w:i/>
      <w:sz w:val="16"/>
      <w:szCs w:val="18"/>
      <w:lang w:val="de-DE"/>
    </w:rPr>
  </w:style>
  <w:style w:type="table" w:styleId="Grilledutableau">
    <w:name w:val="Table Grid"/>
    <w:basedOn w:val="TableauNormal"/>
    <w:rsid w:val="008B203B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62122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621221"/>
    <w:pPr>
      <w:tabs>
        <w:tab w:val="center" w:pos="4536"/>
        <w:tab w:val="right" w:pos="9072"/>
      </w:tabs>
    </w:pPr>
  </w:style>
  <w:style w:type="character" w:styleId="Lienhypertexte">
    <w:name w:val="Hyperlink"/>
    <w:rsid w:val="00ED6BCE"/>
    <w:rPr>
      <w:color w:val="0000FF"/>
      <w:u w:val="single"/>
    </w:rPr>
  </w:style>
  <w:style w:type="character" w:customStyle="1" w:styleId="En-tteCar">
    <w:name w:val="En-tête Car"/>
    <w:link w:val="En-tte"/>
    <w:semiHidden/>
    <w:locked/>
    <w:rsid w:val="008A62AB"/>
    <w:rPr>
      <w:rFonts w:ascii="Arial" w:hAnsi="Arial"/>
      <w:sz w:val="22"/>
      <w:szCs w:val="22"/>
      <w:lang w:val="de-CH" w:eastAsia="de-CH" w:bidi="ar-SA"/>
    </w:rPr>
  </w:style>
  <w:style w:type="paragraph" w:styleId="Textedebulles">
    <w:name w:val="Balloon Text"/>
    <w:basedOn w:val="Normal"/>
    <w:semiHidden/>
    <w:rsid w:val="00DB717D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06771C"/>
    <w:rPr>
      <w:sz w:val="16"/>
      <w:szCs w:val="16"/>
    </w:rPr>
  </w:style>
  <w:style w:type="paragraph" w:styleId="Commentaire">
    <w:name w:val="annotation text"/>
    <w:basedOn w:val="Normal"/>
    <w:semiHidden/>
    <w:rsid w:val="0006771C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06771C"/>
    <w:rPr>
      <w:b/>
      <w:bCs/>
    </w:rPr>
  </w:style>
  <w:style w:type="paragraph" w:styleId="Explorateurdedocuments">
    <w:name w:val="Document Map"/>
    <w:basedOn w:val="Normal"/>
    <w:semiHidden/>
    <w:rsid w:val="0094096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9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2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94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2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55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4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46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41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244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39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06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646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63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73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583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1735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0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446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52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0172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1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5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65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581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793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19616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160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94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27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3677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01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27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35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contatto@solidariteausuisse.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tto@solidariteausuisse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ntatto@solidariteausuisse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tto@solidariteausuisse.ch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sc0069\AppData\Local\Temp\1\Formulaire_pr&#233;sentation_du_projet-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51D5A-0F93-4FD5-AE3D-F6225B79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Formulaire_présentation_du_projet-1.dotx</Template>
  <TotalTime>3</TotalTime>
  <Pages>1</Pages>
  <Words>1236</Words>
  <Characters>6798</Characters>
  <Application>Microsoft Office Word</Application>
  <DocSecurity>0</DocSecurity>
  <Lines>56</Lines>
  <Paragraphs>16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Kriterien Wasserprojekte</vt:lpstr>
      <vt:lpstr>Kriterien Wasserprojekte</vt:lpstr>
      <vt:lpstr>Kriterien Wasserprojekte</vt:lpstr>
    </vt:vector>
  </TitlesOfParts>
  <Company>BHPAG</Company>
  <LinksUpToDate>false</LinksUpToDate>
  <CharactersWithSpaces>8018</CharactersWithSpaces>
  <SharedDoc>false</SharedDoc>
  <HLinks>
    <vt:vector size="24" baseType="variant">
      <vt:variant>
        <vt:i4>4784236</vt:i4>
      </vt:variant>
      <vt:variant>
        <vt:i4>39</vt:i4>
      </vt:variant>
      <vt:variant>
        <vt:i4>0</vt:i4>
      </vt:variant>
      <vt:variant>
        <vt:i4>5</vt:i4>
      </vt:variant>
      <vt:variant>
        <vt:lpwstr>mailto:contact@solidariteausuisse.ch</vt:lpwstr>
      </vt:variant>
      <vt:variant>
        <vt:lpwstr/>
      </vt:variant>
      <vt:variant>
        <vt:i4>4784236</vt:i4>
      </vt:variant>
      <vt:variant>
        <vt:i4>36</vt:i4>
      </vt:variant>
      <vt:variant>
        <vt:i4>0</vt:i4>
      </vt:variant>
      <vt:variant>
        <vt:i4>5</vt:i4>
      </vt:variant>
      <vt:variant>
        <vt:lpwstr>mailto:contact@solidariteausuisse.ch</vt:lpwstr>
      </vt:variant>
      <vt:variant>
        <vt:lpwstr/>
      </vt:variant>
      <vt:variant>
        <vt:i4>4456500</vt:i4>
      </vt:variant>
      <vt:variant>
        <vt:i4>3</vt:i4>
      </vt:variant>
      <vt:variant>
        <vt:i4>0</vt:i4>
      </vt:variant>
      <vt:variant>
        <vt:i4>5</vt:i4>
      </vt:variant>
      <vt:variant>
        <vt:lpwstr>mailto:daniele.polini@solidariteausuisse.ch</vt:lpwstr>
      </vt:variant>
      <vt:variant>
        <vt:lpwstr/>
      </vt:variant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mailto:contact@solidariteausuisse.ch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Kriterien Wasserprojekte</dc:title>
  <dc:creator>Besençon Fanny</dc:creator>
  <cp:lastModifiedBy>Besençon Fanny</cp:lastModifiedBy>
  <cp:revision>17</cp:revision>
  <cp:lastPrinted>2013-07-30T15:13:00Z</cp:lastPrinted>
  <dcterms:created xsi:type="dcterms:W3CDTF">2020-12-15T10:22:00Z</dcterms:created>
  <dcterms:modified xsi:type="dcterms:W3CDTF">2020-12-16T08:02:00Z</dcterms:modified>
</cp:coreProperties>
</file>